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DFBC3" w14:textId="4566A6FF" w:rsidR="00EA23B8" w:rsidRPr="00FA23D2" w:rsidRDefault="00EA23B8" w:rsidP="00E8373F">
      <w:pPr>
        <w:pStyle w:val="Heading1"/>
        <w:rPr>
          <w:b/>
          <w:bCs w:val="0"/>
        </w:rPr>
      </w:pPr>
      <w:r w:rsidRPr="00FA23D2">
        <w:rPr>
          <w:b/>
          <w:bCs w:val="0"/>
        </w:rPr>
        <w:t>The ARRIVE guidelines 2</w:t>
      </w:r>
      <w:r w:rsidR="001C562A" w:rsidRPr="00FA23D2">
        <w:rPr>
          <w:b/>
          <w:bCs w:val="0"/>
        </w:rPr>
        <w:t>.</w:t>
      </w:r>
      <w:r w:rsidRPr="00FA23D2">
        <w:rPr>
          <w:b/>
          <w:bCs w:val="0"/>
        </w:rPr>
        <w:t xml:space="preserve">0: </w:t>
      </w:r>
      <w:r w:rsidR="00533561" w:rsidRPr="00FA23D2">
        <w:rPr>
          <w:b/>
          <w:bCs w:val="0"/>
        </w:rPr>
        <w:t>U</w:t>
      </w:r>
      <w:r w:rsidRPr="00FA23D2">
        <w:rPr>
          <w:b/>
          <w:bCs w:val="0"/>
        </w:rPr>
        <w:t>pdated guidelines for reporting animal research</w:t>
      </w:r>
    </w:p>
    <w:p w14:paraId="21C407D0" w14:textId="03193F2D" w:rsidR="005E3CCF" w:rsidRPr="00FA23D2" w:rsidRDefault="005E3CCF" w:rsidP="00E8373F">
      <w:bookmarkStart w:id="0" w:name="_Hlk8813481"/>
      <w:r w:rsidRPr="00FA23D2">
        <w:t>Nathalie Percie du Sert</w:t>
      </w:r>
      <w:r w:rsidRPr="00FA23D2">
        <w:rPr>
          <w:vertAlign w:val="superscript"/>
        </w:rPr>
        <w:t>1</w:t>
      </w:r>
      <w:r w:rsidR="00FB7CD4" w:rsidRPr="00FA23D2">
        <w:t>*</w:t>
      </w:r>
      <w:r w:rsidRPr="00FA23D2">
        <w:t>, Viki Hurst</w:t>
      </w:r>
      <w:r w:rsidR="00FF5CAC">
        <w:rPr>
          <w:vertAlign w:val="superscript"/>
        </w:rPr>
        <w:t>2</w:t>
      </w:r>
      <w:r w:rsidRPr="00FA23D2">
        <w:t>, Amrita Ahluwalia</w:t>
      </w:r>
      <w:r w:rsidR="0033162B">
        <w:rPr>
          <w:vertAlign w:val="superscript"/>
        </w:rPr>
        <w:t>3</w:t>
      </w:r>
      <w:r w:rsidR="00BD597A">
        <w:rPr>
          <w:vertAlign w:val="superscript"/>
        </w:rPr>
        <w:t>,4</w:t>
      </w:r>
      <w:r w:rsidRPr="00FA23D2">
        <w:t>, Sabina Alam</w:t>
      </w:r>
      <w:r w:rsidR="00BD597A">
        <w:rPr>
          <w:vertAlign w:val="superscript"/>
        </w:rPr>
        <w:t>5</w:t>
      </w:r>
      <w:r w:rsidRPr="00FA23D2">
        <w:t>, Marc T. Avey</w:t>
      </w:r>
      <w:r w:rsidR="0033162B">
        <w:rPr>
          <w:vertAlign w:val="superscript"/>
        </w:rPr>
        <w:t>6</w:t>
      </w:r>
      <w:r w:rsidRPr="00FA23D2">
        <w:t>, Monya Baker</w:t>
      </w:r>
      <w:r w:rsidR="00101DBE">
        <w:rPr>
          <w:vertAlign w:val="superscript"/>
        </w:rPr>
        <w:t>7</w:t>
      </w:r>
      <w:r w:rsidRPr="00FA23D2">
        <w:t>, William</w:t>
      </w:r>
      <w:r w:rsidR="00421BA9" w:rsidRPr="00FA23D2">
        <w:t xml:space="preserve"> J.</w:t>
      </w:r>
      <w:r w:rsidRPr="00FA23D2">
        <w:t xml:space="preserve"> Browne</w:t>
      </w:r>
      <w:r w:rsidR="00101DBE">
        <w:rPr>
          <w:vertAlign w:val="superscript"/>
        </w:rPr>
        <w:t>8</w:t>
      </w:r>
      <w:r w:rsidRPr="00FA23D2">
        <w:t>, Alejandra Clark</w:t>
      </w:r>
      <w:r w:rsidR="00101DBE">
        <w:rPr>
          <w:vertAlign w:val="superscript"/>
        </w:rPr>
        <w:t>9</w:t>
      </w:r>
      <w:r w:rsidRPr="00FA23D2">
        <w:t>, Innes C. Cuthill</w:t>
      </w:r>
      <w:r w:rsidR="0033162B">
        <w:rPr>
          <w:vertAlign w:val="superscript"/>
        </w:rPr>
        <w:t>1</w:t>
      </w:r>
      <w:r w:rsidR="00101DBE">
        <w:rPr>
          <w:vertAlign w:val="superscript"/>
        </w:rPr>
        <w:t>0</w:t>
      </w:r>
      <w:r w:rsidRPr="00FA23D2">
        <w:t>, Ulrich Dirnagl</w:t>
      </w:r>
      <w:r w:rsidR="00B11E72" w:rsidRPr="00FA23D2">
        <w:rPr>
          <w:vertAlign w:val="superscript"/>
        </w:rPr>
        <w:t>1</w:t>
      </w:r>
      <w:r w:rsidR="00101DBE">
        <w:rPr>
          <w:vertAlign w:val="superscript"/>
        </w:rPr>
        <w:t>1</w:t>
      </w:r>
      <w:r w:rsidRPr="00FA23D2">
        <w:t>, Michael Emerson</w:t>
      </w:r>
      <w:r w:rsidR="00677F19" w:rsidRPr="00FA23D2">
        <w:rPr>
          <w:vertAlign w:val="superscript"/>
        </w:rPr>
        <w:t>1</w:t>
      </w:r>
      <w:r w:rsidR="00101DBE">
        <w:rPr>
          <w:vertAlign w:val="superscript"/>
        </w:rPr>
        <w:t>2</w:t>
      </w:r>
      <w:r w:rsidRPr="00FA23D2">
        <w:t>, Paul Garner</w:t>
      </w:r>
      <w:r w:rsidRPr="00FA23D2">
        <w:rPr>
          <w:vertAlign w:val="superscript"/>
        </w:rPr>
        <w:t>1</w:t>
      </w:r>
      <w:r w:rsidR="00101DBE">
        <w:rPr>
          <w:vertAlign w:val="superscript"/>
        </w:rPr>
        <w:t>3</w:t>
      </w:r>
      <w:r w:rsidRPr="00FA23D2">
        <w:t>, Stephen T. Holgate</w:t>
      </w:r>
      <w:r w:rsidR="00AC6A33" w:rsidRPr="00FA23D2">
        <w:rPr>
          <w:vertAlign w:val="superscript"/>
        </w:rPr>
        <w:t>1</w:t>
      </w:r>
      <w:r w:rsidR="00101DBE">
        <w:rPr>
          <w:vertAlign w:val="superscript"/>
        </w:rPr>
        <w:t>4</w:t>
      </w:r>
      <w:r w:rsidRPr="00FA23D2">
        <w:t>, David W. Howells</w:t>
      </w:r>
      <w:r w:rsidRPr="00FA23D2">
        <w:rPr>
          <w:vertAlign w:val="superscript"/>
        </w:rPr>
        <w:t>1</w:t>
      </w:r>
      <w:r w:rsidR="00101DBE">
        <w:rPr>
          <w:vertAlign w:val="superscript"/>
        </w:rPr>
        <w:t>5</w:t>
      </w:r>
      <w:r w:rsidRPr="00FA23D2">
        <w:t>, Natasha A. Karp</w:t>
      </w:r>
      <w:r w:rsidRPr="00FA23D2">
        <w:rPr>
          <w:vertAlign w:val="superscript"/>
        </w:rPr>
        <w:t>1</w:t>
      </w:r>
      <w:r w:rsidR="00101DBE">
        <w:rPr>
          <w:vertAlign w:val="superscript"/>
        </w:rPr>
        <w:t>6</w:t>
      </w:r>
      <w:r w:rsidR="003B7DAD" w:rsidRPr="00FA23D2">
        <w:t xml:space="preserve">, </w:t>
      </w:r>
      <w:r w:rsidR="00310C60" w:rsidRPr="00FA23D2">
        <w:t>Stanley E</w:t>
      </w:r>
      <w:r w:rsidR="00533561" w:rsidRPr="00FA23D2">
        <w:t>.</w:t>
      </w:r>
      <w:r w:rsidR="00310C60" w:rsidRPr="00FA23D2">
        <w:t xml:space="preserve"> Lazic</w:t>
      </w:r>
      <w:r w:rsidR="00310C60" w:rsidRPr="00FA23D2">
        <w:rPr>
          <w:vertAlign w:val="superscript"/>
        </w:rPr>
        <w:t>1</w:t>
      </w:r>
      <w:r w:rsidR="00101DBE">
        <w:rPr>
          <w:vertAlign w:val="superscript"/>
        </w:rPr>
        <w:t>7</w:t>
      </w:r>
      <w:r w:rsidR="00DB46BE" w:rsidRPr="00FA23D2">
        <w:t>,</w:t>
      </w:r>
      <w:r w:rsidR="00AC6A33" w:rsidRPr="00FA23D2">
        <w:t>Katie Lidster</w:t>
      </w:r>
      <w:r w:rsidR="00AC6A33" w:rsidRPr="00FA23D2">
        <w:rPr>
          <w:vertAlign w:val="superscript"/>
        </w:rPr>
        <w:t>1</w:t>
      </w:r>
      <w:r w:rsidR="00101DBE">
        <w:rPr>
          <w:vertAlign w:val="superscript"/>
        </w:rPr>
        <w:t>8</w:t>
      </w:r>
      <w:r w:rsidR="00AC6A33" w:rsidRPr="00FA23D2">
        <w:t xml:space="preserve">, </w:t>
      </w:r>
      <w:r w:rsidRPr="00FA23D2">
        <w:t>Catriona J. MacCallum</w:t>
      </w:r>
      <w:r w:rsidR="00101DBE">
        <w:rPr>
          <w:vertAlign w:val="superscript"/>
        </w:rPr>
        <w:t>19</w:t>
      </w:r>
      <w:r w:rsidRPr="00FA23D2">
        <w:t>, Malcolm Macleod</w:t>
      </w:r>
      <w:r w:rsidR="00764A61">
        <w:rPr>
          <w:vertAlign w:val="superscript"/>
        </w:rPr>
        <w:t>2</w:t>
      </w:r>
      <w:r w:rsidR="00101DBE">
        <w:rPr>
          <w:vertAlign w:val="superscript"/>
        </w:rPr>
        <w:t>0</w:t>
      </w:r>
      <w:r w:rsidR="009D5B99">
        <w:rPr>
          <w:vertAlign w:val="superscript"/>
        </w:rPr>
        <w:t>,2</w:t>
      </w:r>
      <w:r w:rsidR="00101DBE">
        <w:rPr>
          <w:vertAlign w:val="superscript"/>
        </w:rPr>
        <w:t>1</w:t>
      </w:r>
      <w:r w:rsidRPr="00FA23D2">
        <w:t xml:space="preserve">, </w:t>
      </w:r>
      <w:r w:rsidR="001B1AB8" w:rsidRPr="00FA23D2">
        <w:t>Esther J</w:t>
      </w:r>
      <w:r w:rsidR="006053F1" w:rsidRPr="00FA23D2">
        <w:t>.</w:t>
      </w:r>
      <w:r w:rsidR="001B1AB8" w:rsidRPr="00FA23D2">
        <w:t xml:space="preserve"> Pearl</w:t>
      </w:r>
      <w:r w:rsidR="00734208">
        <w:rPr>
          <w:vertAlign w:val="superscript"/>
        </w:rPr>
        <w:t>2</w:t>
      </w:r>
      <w:r w:rsidR="00101DBE">
        <w:rPr>
          <w:vertAlign w:val="superscript"/>
        </w:rPr>
        <w:t>2</w:t>
      </w:r>
      <w:r w:rsidR="001B1AB8" w:rsidRPr="00FA23D2">
        <w:t xml:space="preserve">, </w:t>
      </w:r>
      <w:r w:rsidRPr="00FA23D2">
        <w:t xml:space="preserve">Ole </w:t>
      </w:r>
      <w:r w:rsidR="00D510EE" w:rsidRPr="00FA23D2">
        <w:t xml:space="preserve">H. </w:t>
      </w:r>
      <w:r w:rsidRPr="00FA23D2">
        <w:t>Petersen</w:t>
      </w:r>
      <w:r w:rsidR="001D22D3">
        <w:rPr>
          <w:vertAlign w:val="superscript"/>
        </w:rPr>
        <w:t>2</w:t>
      </w:r>
      <w:r w:rsidR="00101DBE">
        <w:rPr>
          <w:vertAlign w:val="superscript"/>
        </w:rPr>
        <w:t>3</w:t>
      </w:r>
      <w:r w:rsidRPr="00FA23D2">
        <w:t>, Frances Rawle</w:t>
      </w:r>
      <w:r w:rsidR="00B11E72" w:rsidRPr="00FA23D2">
        <w:rPr>
          <w:vertAlign w:val="superscript"/>
        </w:rPr>
        <w:t>2</w:t>
      </w:r>
      <w:r w:rsidR="00101DBE">
        <w:rPr>
          <w:vertAlign w:val="superscript"/>
        </w:rPr>
        <w:t>4</w:t>
      </w:r>
      <w:r w:rsidRPr="00FA23D2">
        <w:t>, Penny Reynolds</w:t>
      </w:r>
      <w:r w:rsidR="00DB46BE" w:rsidRPr="00FA23D2">
        <w:rPr>
          <w:vertAlign w:val="superscript"/>
        </w:rPr>
        <w:t>2</w:t>
      </w:r>
      <w:r w:rsidR="00101DBE">
        <w:rPr>
          <w:vertAlign w:val="superscript"/>
        </w:rPr>
        <w:t>5</w:t>
      </w:r>
      <w:r w:rsidRPr="00FA23D2">
        <w:t>, Kieron Rooney</w:t>
      </w:r>
      <w:r w:rsidR="00DB46BE" w:rsidRPr="00FA23D2">
        <w:rPr>
          <w:vertAlign w:val="superscript"/>
        </w:rPr>
        <w:t>2</w:t>
      </w:r>
      <w:r w:rsidR="00101DBE">
        <w:rPr>
          <w:vertAlign w:val="superscript"/>
        </w:rPr>
        <w:t>6</w:t>
      </w:r>
      <w:r w:rsidRPr="00FA23D2">
        <w:t>, Emily S. Sena</w:t>
      </w:r>
      <w:r w:rsidR="00DB46BE" w:rsidRPr="00FA23D2">
        <w:rPr>
          <w:vertAlign w:val="superscript"/>
        </w:rPr>
        <w:t>2</w:t>
      </w:r>
      <w:r w:rsidR="00101DBE">
        <w:rPr>
          <w:vertAlign w:val="superscript"/>
        </w:rPr>
        <w:t>7</w:t>
      </w:r>
      <w:r w:rsidRPr="00FA23D2">
        <w:t>, Shai D. Silberberg</w:t>
      </w:r>
      <w:r w:rsidRPr="00FA23D2">
        <w:rPr>
          <w:vertAlign w:val="superscript"/>
        </w:rPr>
        <w:t>2</w:t>
      </w:r>
      <w:r w:rsidR="00101DBE">
        <w:rPr>
          <w:vertAlign w:val="superscript"/>
        </w:rPr>
        <w:t>8</w:t>
      </w:r>
      <w:r w:rsidRPr="00FA23D2">
        <w:t>, Thomas Steckler</w:t>
      </w:r>
      <w:r w:rsidR="00101DBE">
        <w:rPr>
          <w:vertAlign w:val="superscript"/>
        </w:rPr>
        <w:t>29</w:t>
      </w:r>
      <w:r w:rsidRPr="00FA23D2">
        <w:t>, Hanno Würbel</w:t>
      </w:r>
      <w:r w:rsidR="006519A8">
        <w:rPr>
          <w:vertAlign w:val="superscript"/>
        </w:rPr>
        <w:t>3</w:t>
      </w:r>
      <w:r w:rsidR="00101DBE">
        <w:rPr>
          <w:vertAlign w:val="superscript"/>
        </w:rPr>
        <w:t>0</w:t>
      </w:r>
    </w:p>
    <w:p w14:paraId="755A4EB4" w14:textId="65CF5332" w:rsidR="005E3CCF" w:rsidRPr="00FA23D2" w:rsidRDefault="00EB08D3" w:rsidP="00DE1FA4">
      <w:pPr>
        <w:spacing w:after="0" w:line="240" w:lineRule="auto"/>
      </w:pPr>
      <w:r w:rsidRPr="00FA23D2">
        <w:t xml:space="preserve">1 </w:t>
      </w:r>
      <w:r w:rsidR="00FF5CAC" w:rsidRPr="00640457">
        <w:t xml:space="preserve">Head of Experimental Design and Reporting, </w:t>
      </w:r>
      <w:r w:rsidR="005E3CCF" w:rsidRPr="00FA23D2">
        <w:t xml:space="preserve">NC3Rs, </w:t>
      </w:r>
      <w:r w:rsidR="00CC331F" w:rsidRPr="00FA23D2">
        <w:t xml:space="preserve">London, </w:t>
      </w:r>
      <w:r w:rsidR="005E3CCF" w:rsidRPr="00FA23D2">
        <w:t>U</w:t>
      </w:r>
      <w:r w:rsidR="00533561" w:rsidRPr="00FA23D2">
        <w:t>nited Kingdom,</w:t>
      </w:r>
    </w:p>
    <w:p w14:paraId="64B82DB6" w14:textId="7525E90F" w:rsidR="00066223" w:rsidRDefault="00656ECC" w:rsidP="00066223">
      <w:pPr>
        <w:spacing w:after="0" w:line="240" w:lineRule="auto"/>
      </w:pPr>
      <w:r w:rsidRPr="00FA23D2">
        <w:t>2</w:t>
      </w:r>
      <w:bookmarkStart w:id="1" w:name="_Hlk29830841"/>
      <w:r w:rsidR="00EB08D3" w:rsidRPr="00FA23D2">
        <w:t xml:space="preserve"> </w:t>
      </w:r>
      <w:r w:rsidR="00066223" w:rsidRPr="0093632F">
        <w:t>Science Manager</w:t>
      </w:r>
      <w:r w:rsidR="00066223" w:rsidRPr="00640457">
        <w:t xml:space="preserve"> – Experimental Design and Reporting, NC3Rs, </w:t>
      </w:r>
      <w:r w:rsidR="00066223">
        <w:t>London, United Kingdom,</w:t>
      </w:r>
    </w:p>
    <w:p w14:paraId="08BE9C67" w14:textId="77777777" w:rsidR="00066223" w:rsidRDefault="00066223" w:rsidP="00066223">
      <w:pPr>
        <w:spacing w:after="0" w:line="240" w:lineRule="auto"/>
      </w:pPr>
      <w:r>
        <w:t xml:space="preserve">3 </w:t>
      </w:r>
      <w:r w:rsidRPr="00640457">
        <w:t>Professor of Vascular Pharmacology, Co-Director, The William Harvey Research Institute</w:t>
      </w:r>
      <w:r>
        <w:t>, London,</w:t>
      </w:r>
      <w:r w:rsidRPr="00CC4B9C">
        <w:t xml:space="preserve"> </w:t>
      </w:r>
      <w:r>
        <w:t>United Kingdom,</w:t>
      </w:r>
    </w:p>
    <w:p w14:paraId="1382C382" w14:textId="77777777" w:rsidR="00066223" w:rsidRPr="00640457" w:rsidRDefault="00066223" w:rsidP="00066223">
      <w:pPr>
        <w:spacing w:after="0" w:line="240" w:lineRule="auto"/>
      </w:pPr>
      <w:r>
        <w:t xml:space="preserve">4 </w:t>
      </w:r>
      <w:r w:rsidRPr="00640457">
        <w:t xml:space="preserve">Director of the Barts Cardiovascular CTU, Queen Mary University of London, </w:t>
      </w:r>
      <w:r>
        <w:t>London, United Kingdom,</w:t>
      </w:r>
    </w:p>
    <w:p w14:paraId="1A930C86" w14:textId="77777777" w:rsidR="00066223" w:rsidRPr="00640457" w:rsidRDefault="00066223" w:rsidP="00066223">
      <w:pPr>
        <w:spacing w:after="0" w:line="240" w:lineRule="auto"/>
      </w:pPr>
      <w:r>
        <w:t xml:space="preserve">5 </w:t>
      </w:r>
      <w:r w:rsidRPr="00640457">
        <w:t>Director of Publishing Ethics and Integrity, Taylor &amp; Francis Group,</w:t>
      </w:r>
      <w:r>
        <w:t xml:space="preserve"> London,</w:t>
      </w:r>
      <w:r w:rsidRPr="00640457">
        <w:t xml:space="preserve"> </w:t>
      </w:r>
      <w:r>
        <w:t>United Kingdom,</w:t>
      </w:r>
    </w:p>
    <w:p w14:paraId="1654304C" w14:textId="06DAD910" w:rsidR="00066223" w:rsidRDefault="00066223" w:rsidP="00066223">
      <w:pPr>
        <w:spacing w:after="0" w:line="240" w:lineRule="auto"/>
      </w:pPr>
      <w:r>
        <w:t xml:space="preserve">6 </w:t>
      </w:r>
      <w:r w:rsidRPr="00640457">
        <w:t xml:space="preserve">Lead Health Scientist, Health Science Practice, ICF, </w:t>
      </w:r>
      <w:r>
        <w:t>Durham, North Carolina, United States of America,</w:t>
      </w:r>
      <w:r w:rsidRPr="00640457">
        <w:t xml:space="preserve"> </w:t>
      </w:r>
    </w:p>
    <w:p w14:paraId="52448829" w14:textId="77777777" w:rsidR="00F729B0" w:rsidRDefault="00F729B0" w:rsidP="00066223">
      <w:pPr>
        <w:spacing w:after="0" w:line="240" w:lineRule="auto"/>
      </w:pPr>
    </w:p>
    <w:p w14:paraId="6A44F41D" w14:textId="77777777" w:rsidR="00F729B0" w:rsidRDefault="00F729B0" w:rsidP="00066223">
      <w:pPr>
        <w:spacing w:after="0" w:line="240" w:lineRule="auto"/>
      </w:pPr>
    </w:p>
    <w:p w14:paraId="06FD7A92" w14:textId="616EC4A8" w:rsidR="00066223" w:rsidRPr="00640457" w:rsidRDefault="007A4AA9" w:rsidP="00066223">
      <w:pPr>
        <w:spacing w:after="0" w:line="240" w:lineRule="auto"/>
      </w:pPr>
      <w:r>
        <w:t>7</w:t>
      </w:r>
      <w:r w:rsidR="00066223">
        <w:t xml:space="preserve"> </w:t>
      </w:r>
      <w:r w:rsidR="00066223" w:rsidRPr="00640457">
        <w:t>Senior Editor, Opinion, Nature,</w:t>
      </w:r>
      <w:r w:rsidR="00066223">
        <w:t xml:space="preserve"> San Francisco,</w:t>
      </w:r>
      <w:r w:rsidR="00066223" w:rsidRPr="00640457">
        <w:t xml:space="preserve"> </w:t>
      </w:r>
      <w:r w:rsidR="00066223">
        <w:t>California, United States of America,</w:t>
      </w:r>
    </w:p>
    <w:p w14:paraId="4553F13B" w14:textId="717B4522" w:rsidR="00066223" w:rsidRPr="00640457" w:rsidRDefault="007A4AA9" w:rsidP="00066223">
      <w:pPr>
        <w:spacing w:after="0" w:line="240" w:lineRule="auto"/>
      </w:pPr>
      <w:r>
        <w:t>8</w:t>
      </w:r>
      <w:r w:rsidR="00066223">
        <w:t xml:space="preserve"> </w:t>
      </w:r>
      <w:r w:rsidR="00066223" w:rsidRPr="00640457">
        <w:t xml:space="preserve">Professor of Statistics, School of Education, University of Bristol, </w:t>
      </w:r>
      <w:r w:rsidR="00066223">
        <w:t>Bristol,</w:t>
      </w:r>
      <w:r w:rsidR="00066223" w:rsidRPr="00CC4B9C">
        <w:t xml:space="preserve"> </w:t>
      </w:r>
      <w:r w:rsidR="00066223">
        <w:t>United Kingdom,</w:t>
      </w:r>
    </w:p>
    <w:p w14:paraId="405A3522" w14:textId="21181CF8" w:rsidR="00066223" w:rsidRPr="00640457" w:rsidRDefault="007A4AA9" w:rsidP="00066223">
      <w:pPr>
        <w:spacing w:after="0" w:line="240" w:lineRule="auto"/>
      </w:pPr>
      <w:r>
        <w:t>9</w:t>
      </w:r>
      <w:r w:rsidR="00066223">
        <w:t xml:space="preserve"> </w:t>
      </w:r>
      <w:r w:rsidR="00066223" w:rsidRPr="00640457">
        <w:t>Senior Editor, Team Manager</w:t>
      </w:r>
      <w:r w:rsidR="00066223">
        <w:t xml:space="preserve"> – </w:t>
      </w:r>
      <w:r w:rsidR="00066223" w:rsidRPr="00640457">
        <w:t>Life Sciences, PLOS ONE,</w:t>
      </w:r>
      <w:r w:rsidR="00066223">
        <w:t xml:space="preserve"> Cambridge,</w:t>
      </w:r>
      <w:r w:rsidR="00066223" w:rsidRPr="00640457">
        <w:t xml:space="preserve"> </w:t>
      </w:r>
      <w:r w:rsidR="00066223">
        <w:t>United Kingdom,</w:t>
      </w:r>
    </w:p>
    <w:p w14:paraId="5FB524E1" w14:textId="351C140F" w:rsidR="00066223" w:rsidRPr="00640457" w:rsidRDefault="00066223" w:rsidP="00066223">
      <w:pPr>
        <w:spacing w:after="0" w:line="240" w:lineRule="auto"/>
      </w:pPr>
      <w:r>
        <w:t>1</w:t>
      </w:r>
      <w:r w:rsidR="007A4AA9">
        <w:t>0</w:t>
      </w:r>
      <w:r>
        <w:t xml:space="preserve"> </w:t>
      </w:r>
      <w:r w:rsidRPr="00640457">
        <w:t xml:space="preserve">Professor of Behavioural Ecology, School of Biological Sciences, University of Bristol, </w:t>
      </w:r>
      <w:r>
        <w:t>Bristol,</w:t>
      </w:r>
      <w:r w:rsidRPr="00CC4B9C">
        <w:t xml:space="preserve"> </w:t>
      </w:r>
      <w:r>
        <w:t>United Kingdom,</w:t>
      </w:r>
    </w:p>
    <w:p w14:paraId="4354A92D" w14:textId="113A659C" w:rsidR="00066223" w:rsidRPr="00640457" w:rsidRDefault="00066223" w:rsidP="00066223">
      <w:pPr>
        <w:spacing w:after="0" w:line="240" w:lineRule="auto"/>
      </w:pPr>
      <w:bookmarkStart w:id="2" w:name="_Hlk29564043"/>
      <w:r>
        <w:t>1</w:t>
      </w:r>
      <w:r w:rsidR="007A4AA9">
        <w:t>1</w:t>
      </w:r>
      <w:r>
        <w:t xml:space="preserve"> </w:t>
      </w:r>
      <w:r w:rsidRPr="00640457">
        <w:t xml:space="preserve">Director, QUEST Center for Transforming Biomedical Research, Berlin Institute of Health &amp; Department of Experimental Neurology, Charite </w:t>
      </w:r>
      <w:bookmarkEnd w:id="2"/>
      <w:r w:rsidRPr="00640457">
        <w:t xml:space="preserve">Universitätsmedizin Berlin, </w:t>
      </w:r>
      <w:r>
        <w:t xml:space="preserve">Berlin, </w:t>
      </w:r>
      <w:r w:rsidRPr="00640457">
        <w:t>Germany</w:t>
      </w:r>
      <w:r>
        <w:t>,</w:t>
      </w:r>
    </w:p>
    <w:p w14:paraId="21EAEA3B" w14:textId="0858C334" w:rsidR="00066223" w:rsidRPr="00640457" w:rsidRDefault="00066223" w:rsidP="00066223">
      <w:pPr>
        <w:spacing w:after="0" w:line="240" w:lineRule="auto"/>
      </w:pPr>
      <w:r>
        <w:t>1</w:t>
      </w:r>
      <w:r w:rsidR="007A4AA9">
        <w:t>2</w:t>
      </w:r>
      <w:r>
        <w:t xml:space="preserve"> </w:t>
      </w:r>
      <w:r w:rsidRPr="00640457">
        <w:t>Reader in Platelet Pharmacology, National Heart and Lung Institute, Imperial College London,</w:t>
      </w:r>
      <w:r>
        <w:t xml:space="preserve"> London,</w:t>
      </w:r>
      <w:r w:rsidRPr="00CC4B9C">
        <w:t xml:space="preserve"> </w:t>
      </w:r>
      <w:r>
        <w:t>United Kingdom,</w:t>
      </w:r>
    </w:p>
    <w:p w14:paraId="4C28ACD4" w14:textId="504557D7" w:rsidR="00066223" w:rsidRPr="00640457" w:rsidRDefault="00066223" w:rsidP="00066223">
      <w:pPr>
        <w:spacing w:after="0" w:line="240" w:lineRule="auto"/>
      </w:pPr>
      <w:r>
        <w:t>1</w:t>
      </w:r>
      <w:r w:rsidR="007A4AA9">
        <w:t>3</w:t>
      </w:r>
      <w:r>
        <w:t xml:space="preserve"> </w:t>
      </w:r>
      <w:r w:rsidRPr="00640457">
        <w:t xml:space="preserve">Professor, and Director of the Centre for Evidence Synthesis in Global Health, Clinical Sciences Department, Liverpool School of Tropical Medicine, </w:t>
      </w:r>
      <w:r>
        <w:t>Liverpool, United Kingdom,</w:t>
      </w:r>
    </w:p>
    <w:p w14:paraId="4F7B2139" w14:textId="0F47A48E" w:rsidR="00066223" w:rsidRPr="00640457" w:rsidRDefault="00066223" w:rsidP="00066223">
      <w:pPr>
        <w:spacing w:after="0" w:line="240" w:lineRule="auto"/>
      </w:pPr>
      <w:r>
        <w:t>1</w:t>
      </w:r>
      <w:r w:rsidR="007A4AA9">
        <w:t>4</w:t>
      </w:r>
      <w:r>
        <w:t xml:space="preserve"> </w:t>
      </w:r>
      <w:r w:rsidRPr="00640457">
        <w:t>MRC Clinical Professor, Clinical and Experimental Sciences, University of Southampton, Southampton</w:t>
      </w:r>
      <w:r>
        <w:t>,</w:t>
      </w:r>
      <w:r w:rsidRPr="00640457">
        <w:t xml:space="preserve"> </w:t>
      </w:r>
      <w:r>
        <w:t>United Kingdom,</w:t>
      </w:r>
    </w:p>
    <w:p w14:paraId="41B66A3D" w14:textId="4A80A012" w:rsidR="00066223" w:rsidRPr="00640457" w:rsidRDefault="00066223" w:rsidP="00066223">
      <w:pPr>
        <w:spacing w:after="0" w:line="240" w:lineRule="auto"/>
      </w:pPr>
      <w:r>
        <w:t>1</w:t>
      </w:r>
      <w:r w:rsidR="007A4AA9">
        <w:t>5</w:t>
      </w:r>
      <w:r>
        <w:t xml:space="preserve"> </w:t>
      </w:r>
      <w:r w:rsidRPr="00640457">
        <w:t xml:space="preserve">Professor of Neuroscience and Brain Plasticity, </w:t>
      </w:r>
      <w:r w:rsidR="00E92705">
        <w:t xml:space="preserve">Tasmanian </w:t>
      </w:r>
      <w:r w:rsidRPr="00640457">
        <w:t xml:space="preserve">School of Medicine, University of Tasmania, </w:t>
      </w:r>
      <w:r w:rsidRPr="00BC44F5">
        <w:t>Hobart</w:t>
      </w:r>
      <w:r>
        <w:t xml:space="preserve">, </w:t>
      </w:r>
      <w:r w:rsidRPr="00640457">
        <w:t>Australia</w:t>
      </w:r>
      <w:r>
        <w:t>,</w:t>
      </w:r>
    </w:p>
    <w:p w14:paraId="0E167A88" w14:textId="4389AD21" w:rsidR="00066223" w:rsidRPr="00640457" w:rsidRDefault="00066223" w:rsidP="00066223">
      <w:pPr>
        <w:spacing w:after="0" w:line="240" w:lineRule="auto"/>
      </w:pPr>
      <w:r>
        <w:t>1</w:t>
      </w:r>
      <w:r w:rsidR="007A4AA9">
        <w:t>6</w:t>
      </w:r>
      <w:r>
        <w:t xml:space="preserve"> </w:t>
      </w:r>
      <w:r w:rsidRPr="00640457">
        <w:t xml:space="preserve">Principal Scientist – Statistician &amp; UK Team Lead, Data Sciences &amp; Quantitative Biology, Discovery Sciences, R&amp;D, AstraZeneca, Cambridge, </w:t>
      </w:r>
      <w:r>
        <w:t>United Kingdom,</w:t>
      </w:r>
    </w:p>
    <w:p w14:paraId="0F677B1E" w14:textId="13C3959F" w:rsidR="00066223" w:rsidRPr="00640457" w:rsidRDefault="00066223" w:rsidP="00066223">
      <w:pPr>
        <w:spacing w:after="0" w:line="240" w:lineRule="auto"/>
      </w:pPr>
      <w:r>
        <w:t>1</w:t>
      </w:r>
      <w:r w:rsidR="007A4AA9">
        <w:t>7</w:t>
      </w:r>
      <w:r>
        <w:t xml:space="preserve"> </w:t>
      </w:r>
      <w:r w:rsidRPr="00362724">
        <w:t>Chief Scientific Officer, Prioris.ai, Ottawa,</w:t>
      </w:r>
      <w:r>
        <w:t xml:space="preserve"> </w:t>
      </w:r>
      <w:r w:rsidRPr="00640457">
        <w:t>Canada</w:t>
      </w:r>
      <w:r>
        <w:t>,</w:t>
      </w:r>
    </w:p>
    <w:p w14:paraId="0FEADADC" w14:textId="514FA4F1" w:rsidR="00066223" w:rsidRPr="00640457" w:rsidRDefault="00066223" w:rsidP="00066223">
      <w:pPr>
        <w:spacing w:after="0" w:line="240" w:lineRule="auto"/>
      </w:pPr>
      <w:r>
        <w:t>1</w:t>
      </w:r>
      <w:r w:rsidR="007A4AA9">
        <w:t>8</w:t>
      </w:r>
      <w:r>
        <w:t xml:space="preserve"> </w:t>
      </w:r>
      <w:r w:rsidRPr="00640457">
        <w:t xml:space="preserve">Programme Manager – Animal Welfare, NC3Rs, </w:t>
      </w:r>
      <w:r>
        <w:t>London, United Kingdom,</w:t>
      </w:r>
    </w:p>
    <w:p w14:paraId="3FDADCCC" w14:textId="77778385" w:rsidR="00066223" w:rsidRPr="00640457" w:rsidRDefault="007A4AA9" w:rsidP="00066223">
      <w:pPr>
        <w:spacing w:after="0" w:line="240" w:lineRule="auto"/>
      </w:pPr>
      <w:r>
        <w:t>19</w:t>
      </w:r>
      <w:r w:rsidR="00066223">
        <w:t xml:space="preserve"> </w:t>
      </w:r>
      <w:r w:rsidR="00066223" w:rsidRPr="00640457">
        <w:t xml:space="preserve">Director of Open Science, Hindawi, </w:t>
      </w:r>
      <w:r w:rsidR="00066223">
        <w:t>London, United Kingdom,</w:t>
      </w:r>
    </w:p>
    <w:p w14:paraId="2B75A900" w14:textId="3EFD7A94" w:rsidR="006509FE" w:rsidRDefault="006509FE" w:rsidP="006509FE">
      <w:pPr>
        <w:spacing w:after="0" w:line="240" w:lineRule="auto"/>
      </w:pPr>
      <w:r>
        <w:t>2</w:t>
      </w:r>
      <w:r w:rsidR="007A4AA9">
        <w:t>0</w:t>
      </w:r>
      <w:r>
        <w:t xml:space="preserve"> Professor of Neurology and Translational Neuroscience, Centre for Clinical Brain Sciences, University of Edinburgh, Edinburgh, United Kingdom,</w:t>
      </w:r>
    </w:p>
    <w:p w14:paraId="5BE14222" w14:textId="1D5463F2" w:rsidR="006509FE" w:rsidRDefault="006509FE" w:rsidP="006509FE">
      <w:pPr>
        <w:spacing w:after="0" w:line="240" w:lineRule="auto"/>
      </w:pPr>
      <w:r>
        <w:t>2</w:t>
      </w:r>
      <w:r w:rsidR="007A4AA9">
        <w:t>1</w:t>
      </w:r>
      <w:r>
        <w:t xml:space="preserve"> Academic Lead for Research Improvement and Research Integrity, University of Edinburgh, Edinburgh, United Kingdom</w:t>
      </w:r>
    </w:p>
    <w:p w14:paraId="6BB30A16" w14:textId="498B0F22" w:rsidR="006509FE" w:rsidRDefault="006509FE" w:rsidP="006509FE">
      <w:pPr>
        <w:spacing w:after="0" w:line="240" w:lineRule="auto"/>
      </w:pPr>
      <w:r>
        <w:t>2</w:t>
      </w:r>
      <w:r w:rsidR="007A4AA9">
        <w:t>2</w:t>
      </w:r>
      <w:r>
        <w:t xml:space="preserve"> Programme Manager – Experimental Design, NC3Rs, London, United Kingdom,</w:t>
      </w:r>
    </w:p>
    <w:p w14:paraId="4E96D1DF" w14:textId="76D06B7B" w:rsidR="006509FE" w:rsidRDefault="006509FE" w:rsidP="006509FE">
      <w:pPr>
        <w:spacing w:after="0" w:line="240" w:lineRule="auto"/>
      </w:pPr>
      <w:r>
        <w:t>2</w:t>
      </w:r>
      <w:r w:rsidR="007A4AA9">
        <w:t>3</w:t>
      </w:r>
      <w:r>
        <w:t xml:space="preserve"> Director of the Academia Europaea Knowledge Hub, Cardiff University, Cardiff, United Kingdom,</w:t>
      </w:r>
    </w:p>
    <w:p w14:paraId="0AFE36CD" w14:textId="34B84F9C" w:rsidR="006509FE" w:rsidRDefault="006509FE" w:rsidP="006509FE">
      <w:pPr>
        <w:spacing w:after="0" w:line="240" w:lineRule="auto"/>
      </w:pPr>
      <w:r>
        <w:t>2</w:t>
      </w:r>
      <w:r w:rsidR="007A4AA9">
        <w:t>4</w:t>
      </w:r>
      <w:r>
        <w:t xml:space="preserve"> Director of Policy, Ethics and Governance, Medical Research Council, London, United Kingdom,</w:t>
      </w:r>
    </w:p>
    <w:p w14:paraId="55890155" w14:textId="1DD2EC51" w:rsidR="006509FE" w:rsidRDefault="006509FE" w:rsidP="006509FE">
      <w:pPr>
        <w:spacing w:after="0" w:line="240" w:lineRule="auto"/>
      </w:pPr>
      <w:r>
        <w:t>2</w:t>
      </w:r>
      <w:r w:rsidR="007A4AA9">
        <w:t>5</w:t>
      </w:r>
      <w:r>
        <w:t xml:space="preserve"> Biostatistician, Statistics in Anesthesiology Research (STAR) Core &amp; Research Assistant Professor, Department of Anesthesiology College of Medicine, University of Florida, Gainesville, Florida, United States of America,</w:t>
      </w:r>
    </w:p>
    <w:p w14:paraId="0404EFD3" w14:textId="3FC08E55" w:rsidR="006509FE" w:rsidRDefault="006509FE" w:rsidP="006509FE">
      <w:pPr>
        <w:spacing w:after="0" w:line="240" w:lineRule="auto"/>
      </w:pPr>
      <w:r>
        <w:t>2</w:t>
      </w:r>
      <w:r w:rsidR="007A4AA9">
        <w:t>6</w:t>
      </w:r>
      <w:r>
        <w:t xml:space="preserve"> Associate Professor, Discipline of Exercise and Sport Science, Faculty of Medicine and Health, University of Sydney, Sydney, Australia,</w:t>
      </w:r>
    </w:p>
    <w:p w14:paraId="4C71323D" w14:textId="5921217A" w:rsidR="006509FE" w:rsidRDefault="006509FE" w:rsidP="006509FE">
      <w:pPr>
        <w:spacing w:after="0" w:line="240" w:lineRule="auto"/>
      </w:pPr>
      <w:r>
        <w:t>2</w:t>
      </w:r>
      <w:r w:rsidR="007A4AA9">
        <w:t>7</w:t>
      </w:r>
      <w:r>
        <w:t xml:space="preserve"> Stroke Association Kirby Laing Foundation Senior Non-Clinical Lecturer, Centre for Clinical Brain Sciences, University of Edinburgh, Edinburgh, United Kingdom,</w:t>
      </w:r>
    </w:p>
    <w:p w14:paraId="2DA13E08" w14:textId="670E33EA" w:rsidR="006509FE" w:rsidRDefault="006509FE" w:rsidP="006509FE">
      <w:pPr>
        <w:spacing w:after="0" w:line="240" w:lineRule="auto"/>
      </w:pPr>
      <w:r>
        <w:t>2</w:t>
      </w:r>
      <w:r w:rsidR="007A4AA9">
        <w:t>8</w:t>
      </w:r>
      <w:r>
        <w:t xml:space="preserve"> Director of Research Quality, National Institute of Neurological Disorders and Stroke, Bethesda, Maryland, United States of America,</w:t>
      </w:r>
    </w:p>
    <w:p w14:paraId="1DD573A7" w14:textId="0BB3DCC8" w:rsidR="006509FE" w:rsidRDefault="007A4AA9" w:rsidP="006509FE">
      <w:pPr>
        <w:spacing w:after="0" w:line="240" w:lineRule="auto"/>
      </w:pPr>
      <w:r>
        <w:t>29</w:t>
      </w:r>
      <w:r w:rsidR="006509FE">
        <w:t xml:space="preserve"> Associate Director, BRQC Animal Welfare Strategy Lead, Janssen Pharmaceutica NV, Beerse, Belgium,</w:t>
      </w:r>
    </w:p>
    <w:p w14:paraId="68539372" w14:textId="0E29A792" w:rsidR="000E7A3E" w:rsidRPr="00FA23D2" w:rsidRDefault="006509FE" w:rsidP="00E8373F">
      <w:r>
        <w:t>3</w:t>
      </w:r>
      <w:r w:rsidR="007A4AA9">
        <w:t>0</w:t>
      </w:r>
      <w:r>
        <w:t xml:space="preserve"> Professor for Animal Welfare, Veterinary Public Health Institute, Vetsuisse Faculty, University of Bern, Bern, Switzerland</w:t>
      </w:r>
      <w:bookmarkEnd w:id="0"/>
      <w:bookmarkEnd w:id="1"/>
    </w:p>
    <w:p w14:paraId="458013EB" w14:textId="68C91FEE" w:rsidR="00533561" w:rsidRPr="00FA23D2" w:rsidRDefault="00EE174E" w:rsidP="005E3CCF">
      <w:r w:rsidRPr="00FA23D2">
        <w:t xml:space="preserve">* </w:t>
      </w:r>
      <w:hyperlink r:id="rId11" w:history="1">
        <w:r w:rsidR="00B830BC" w:rsidRPr="00FA23D2">
          <w:rPr>
            <w:rStyle w:val="Hyperlink"/>
          </w:rPr>
          <w:t>nathalie.perciedusert@nc3rs.org.uk</w:t>
        </w:r>
      </w:hyperlink>
    </w:p>
    <w:sectPr w:rsidR="00533561" w:rsidRPr="00FA23D2" w:rsidSect="001918CD">
      <w:headerReference w:type="even" r:id="rId12"/>
      <w:footerReference w:type="default" r:id="rId13"/>
      <w:pgSz w:w="11906" w:h="16838" w:code="9"/>
      <w:pgMar w:top="1276" w:right="1133" w:bottom="709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1D4D8" w14:textId="77777777" w:rsidR="00420927" w:rsidRDefault="00420927" w:rsidP="00AD1A64">
      <w:pPr>
        <w:spacing w:line="240" w:lineRule="auto"/>
      </w:pPr>
      <w:r>
        <w:separator/>
      </w:r>
    </w:p>
  </w:endnote>
  <w:endnote w:type="continuationSeparator" w:id="0">
    <w:p w14:paraId="2927363D" w14:textId="77777777" w:rsidR="00420927" w:rsidRDefault="00420927" w:rsidP="00AD1A64">
      <w:pPr>
        <w:spacing w:line="240" w:lineRule="auto"/>
      </w:pPr>
      <w:r>
        <w:continuationSeparator/>
      </w:r>
    </w:p>
  </w:endnote>
  <w:endnote w:type="continuationNotice" w:id="1">
    <w:p w14:paraId="42292063" w14:textId="77777777" w:rsidR="00420927" w:rsidRDefault="00420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tiv Grotesk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58096" w14:textId="77777777" w:rsidR="00EB08D3" w:rsidRPr="002C254F" w:rsidRDefault="00EB08D3" w:rsidP="00DA14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D052C" wp14:editId="107C1B6A">
              <wp:simplePos x="0" y="0"/>
              <wp:positionH relativeFrom="page">
                <wp:align>center</wp:align>
              </wp:positionH>
              <wp:positionV relativeFrom="page">
                <wp:posOffset>10163810</wp:posOffset>
              </wp:positionV>
              <wp:extent cx="121920" cy="2895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" cy="2895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346E5B" w14:textId="77777777" w:rsidR="00EB08D3" w:rsidRPr="00D35B9E" w:rsidRDefault="00EB08D3" w:rsidP="003D4513">
                          <w:pPr>
                            <w:rPr>
                              <w:rStyle w:val="PageNumber"/>
                            </w:rPr>
                          </w:pPr>
                          <w:r w:rsidRPr="00D35B9E">
                            <w:rPr>
                              <w:rStyle w:val="PageNumber"/>
                            </w:rPr>
                            <w:fldChar w:fldCharType="begin"/>
                          </w:r>
                          <w:r w:rsidRPr="00D35B9E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D35B9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D35B9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D052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800.3pt;width:9.6pt;height:22.8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" fillcolor="window" stroked="f" strokeweight=".5pt">
              <v:textbox style="mso-fit-shape-to-text:t" inset="0,0,0,0">
                <w:txbxContent>
                  <w:p w14:paraId="04346E5B" w14:textId="77777777" w:rsidR="00EB08D3" w:rsidRPr="00D35B9E" w:rsidRDefault="00EB08D3" w:rsidP="003D4513">
                    <w:pPr>
                      <w:rPr>
                        <w:rStyle w:val="PageNumber"/>
                      </w:rPr>
                    </w:pPr>
                    <w:r w:rsidRPr="00D35B9E">
                      <w:rPr>
                        <w:rStyle w:val="PageNumber"/>
                      </w:rPr>
                      <w:fldChar w:fldCharType="begin"/>
                    </w:r>
                    <w:r w:rsidRPr="00D35B9E">
                      <w:rPr>
                        <w:rStyle w:val="PageNumber"/>
                      </w:rPr>
                      <w:instrText xml:space="preserve"> page </w:instrText>
                    </w:r>
                    <w:r w:rsidRPr="00D35B9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D35B9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A23B9" w14:textId="77777777" w:rsidR="00420927" w:rsidRDefault="00420927" w:rsidP="00AD1A64">
      <w:pPr>
        <w:spacing w:line="240" w:lineRule="auto"/>
      </w:pPr>
      <w:r>
        <w:separator/>
      </w:r>
    </w:p>
  </w:footnote>
  <w:footnote w:type="continuationSeparator" w:id="0">
    <w:p w14:paraId="55AB175E" w14:textId="77777777" w:rsidR="00420927" w:rsidRDefault="00420927" w:rsidP="00AD1A64">
      <w:pPr>
        <w:spacing w:line="240" w:lineRule="auto"/>
      </w:pPr>
      <w:r>
        <w:continuationSeparator/>
      </w:r>
    </w:p>
  </w:footnote>
  <w:footnote w:type="continuationNotice" w:id="1">
    <w:p w14:paraId="2E920B6C" w14:textId="77777777" w:rsidR="00420927" w:rsidRDefault="00420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94367" w14:textId="77777777" w:rsidR="00EB08D3" w:rsidRDefault="00420927">
    <w:pPr>
      <w:pStyle w:val="Header"/>
    </w:pPr>
    <w:r>
      <w:rPr>
        <w:noProof/>
      </w:rPr>
      <w:pict w14:anchorId="56656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04797" o:spid="_x0000_s205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NC3Rs Letterhea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DE58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F6D0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5A36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8AC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A742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42B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C69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A2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8DC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6504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F70B85"/>
    <w:multiLevelType w:val="hybridMultilevel"/>
    <w:tmpl w:val="4A4CCA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D3E9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8B20DBC"/>
    <w:multiLevelType w:val="hybridMultilevel"/>
    <w:tmpl w:val="2B26CFCA"/>
    <w:lvl w:ilvl="0" w:tplc="9F4A54A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6D26"/>
    <w:multiLevelType w:val="multilevel"/>
    <w:tmpl w:val="023653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821498"/>
    <w:multiLevelType w:val="hybridMultilevel"/>
    <w:tmpl w:val="70AE62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A70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59764B2"/>
    <w:multiLevelType w:val="hybridMultilevel"/>
    <w:tmpl w:val="B89AA048"/>
    <w:lvl w:ilvl="0" w:tplc="70283F6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0E8EE0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8E01B4E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E54B8FA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520D56A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9FC194A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FB25D9A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6F6B786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7011AE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8074870"/>
    <w:multiLevelType w:val="hybridMultilevel"/>
    <w:tmpl w:val="788A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66E06"/>
    <w:multiLevelType w:val="hybridMultilevel"/>
    <w:tmpl w:val="68560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25A4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16"/>
  </w:num>
  <w:num w:numId="18">
    <w:abstractNumId w:val="14"/>
  </w:num>
  <w:num w:numId="19">
    <w:abstractNumId w:val="12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trackedChange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0vfxes0o259ayexra7vv0s05vefez0w2fff&quot;&gt;NPdS Library&lt;record-ids&gt;&lt;item&gt;1902&lt;/item&gt;&lt;item&gt;2244&lt;/item&gt;&lt;item&gt;4453&lt;/item&gt;&lt;item&gt;4784&lt;/item&gt;&lt;item&gt;4786&lt;/item&gt;&lt;item&gt;4787&lt;/item&gt;&lt;item&gt;5034&lt;/item&gt;&lt;item&gt;5036&lt;/item&gt;&lt;item&gt;5037&lt;/item&gt;&lt;item&gt;5038&lt;/item&gt;&lt;item&gt;5222&lt;/item&gt;&lt;item&gt;5524&lt;/item&gt;&lt;item&gt;5552&lt;/item&gt;&lt;item&gt;5557&lt;/item&gt;&lt;item&gt;5746&lt;/item&gt;&lt;item&gt;6267&lt;/item&gt;&lt;item&gt;6268&lt;/item&gt;&lt;item&gt;6428&lt;/item&gt;&lt;item&gt;6534&lt;/item&gt;&lt;item&gt;6546&lt;/item&gt;&lt;item&gt;6588&lt;/item&gt;&lt;item&gt;6598&lt;/item&gt;&lt;item&gt;6599&lt;/item&gt;&lt;item&gt;6752&lt;/item&gt;&lt;item&gt;6850&lt;/item&gt;&lt;item&gt;6996&lt;/item&gt;&lt;item&gt;6997&lt;/item&gt;&lt;item&gt;7005&lt;/item&gt;&lt;item&gt;7009&lt;/item&gt;&lt;item&gt;7018&lt;/item&gt;&lt;item&gt;7097&lt;/item&gt;&lt;item&gt;7099&lt;/item&gt;&lt;item&gt;7131&lt;/item&gt;&lt;item&gt;7132&lt;/item&gt;&lt;item&gt;7134&lt;/item&gt;&lt;item&gt;7136&lt;/item&gt;&lt;item&gt;7138&lt;/item&gt;&lt;item&gt;7139&lt;/item&gt;&lt;item&gt;7140&lt;/item&gt;&lt;item&gt;7142&lt;/item&gt;&lt;item&gt;7143&lt;/item&gt;&lt;item&gt;7150&lt;/item&gt;&lt;item&gt;7153&lt;/item&gt;&lt;item&gt;7156&lt;/item&gt;&lt;item&gt;7157&lt;/item&gt;&lt;/record-ids&gt;&lt;/item&gt;&lt;/Libraries&gt;"/>
  </w:docVars>
  <w:rsids>
    <w:rsidRoot w:val="00EA23B8"/>
    <w:rsid w:val="000000D2"/>
    <w:rsid w:val="00001785"/>
    <w:rsid w:val="000021C9"/>
    <w:rsid w:val="000051AA"/>
    <w:rsid w:val="000134C6"/>
    <w:rsid w:val="00013534"/>
    <w:rsid w:val="00014922"/>
    <w:rsid w:val="00017741"/>
    <w:rsid w:val="00020551"/>
    <w:rsid w:val="00022F81"/>
    <w:rsid w:val="0002345B"/>
    <w:rsid w:val="00024CB8"/>
    <w:rsid w:val="00027441"/>
    <w:rsid w:val="00031377"/>
    <w:rsid w:val="00031FEC"/>
    <w:rsid w:val="00032F53"/>
    <w:rsid w:val="00032FAE"/>
    <w:rsid w:val="00033074"/>
    <w:rsid w:val="00033E8D"/>
    <w:rsid w:val="0003467A"/>
    <w:rsid w:val="00034C8C"/>
    <w:rsid w:val="00034CCF"/>
    <w:rsid w:val="00036DC7"/>
    <w:rsid w:val="00037F7C"/>
    <w:rsid w:val="00040494"/>
    <w:rsid w:val="00041A07"/>
    <w:rsid w:val="00041D42"/>
    <w:rsid w:val="000429CE"/>
    <w:rsid w:val="00042CF0"/>
    <w:rsid w:val="00047A10"/>
    <w:rsid w:val="00050101"/>
    <w:rsid w:val="00050DE5"/>
    <w:rsid w:val="00051DDD"/>
    <w:rsid w:val="000521AF"/>
    <w:rsid w:val="00052301"/>
    <w:rsid w:val="000529C0"/>
    <w:rsid w:val="00052DBD"/>
    <w:rsid w:val="00053FA8"/>
    <w:rsid w:val="00054769"/>
    <w:rsid w:val="00054D90"/>
    <w:rsid w:val="00056043"/>
    <w:rsid w:val="00060C76"/>
    <w:rsid w:val="00062863"/>
    <w:rsid w:val="00065128"/>
    <w:rsid w:val="000655C2"/>
    <w:rsid w:val="00066223"/>
    <w:rsid w:val="00066ECB"/>
    <w:rsid w:val="00072D7D"/>
    <w:rsid w:val="00072F7C"/>
    <w:rsid w:val="00076C8C"/>
    <w:rsid w:val="000779F3"/>
    <w:rsid w:val="00077BBC"/>
    <w:rsid w:val="00080289"/>
    <w:rsid w:val="0008096B"/>
    <w:rsid w:val="000815E0"/>
    <w:rsid w:val="00081DAA"/>
    <w:rsid w:val="00082063"/>
    <w:rsid w:val="00083029"/>
    <w:rsid w:val="00086330"/>
    <w:rsid w:val="000871C5"/>
    <w:rsid w:val="00087577"/>
    <w:rsid w:val="00087F96"/>
    <w:rsid w:val="0009007A"/>
    <w:rsid w:val="0009103A"/>
    <w:rsid w:val="00091735"/>
    <w:rsid w:val="00091775"/>
    <w:rsid w:val="00091EFA"/>
    <w:rsid w:val="00094929"/>
    <w:rsid w:val="00094D5D"/>
    <w:rsid w:val="00094EDB"/>
    <w:rsid w:val="00095108"/>
    <w:rsid w:val="000963B2"/>
    <w:rsid w:val="00096A9F"/>
    <w:rsid w:val="00097B84"/>
    <w:rsid w:val="00097E0B"/>
    <w:rsid w:val="000A0021"/>
    <w:rsid w:val="000A073E"/>
    <w:rsid w:val="000A0AA1"/>
    <w:rsid w:val="000A5F52"/>
    <w:rsid w:val="000A6D35"/>
    <w:rsid w:val="000A79FE"/>
    <w:rsid w:val="000B1A49"/>
    <w:rsid w:val="000B5606"/>
    <w:rsid w:val="000B7E2E"/>
    <w:rsid w:val="000C04C3"/>
    <w:rsid w:val="000C2178"/>
    <w:rsid w:val="000C278F"/>
    <w:rsid w:val="000C2EB4"/>
    <w:rsid w:val="000C39A2"/>
    <w:rsid w:val="000C3B3F"/>
    <w:rsid w:val="000C58B7"/>
    <w:rsid w:val="000C7711"/>
    <w:rsid w:val="000D1123"/>
    <w:rsid w:val="000D11A4"/>
    <w:rsid w:val="000D30ED"/>
    <w:rsid w:val="000D5996"/>
    <w:rsid w:val="000D6B86"/>
    <w:rsid w:val="000E02E9"/>
    <w:rsid w:val="000E0A18"/>
    <w:rsid w:val="000E23B0"/>
    <w:rsid w:val="000E2F84"/>
    <w:rsid w:val="000E3523"/>
    <w:rsid w:val="000E48E4"/>
    <w:rsid w:val="000E4B0D"/>
    <w:rsid w:val="000E6AE8"/>
    <w:rsid w:val="000E7A3E"/>
    <w:rsid w:val="000F0639"/>
    <w:rsid w:val="000F1111"/>
    <w:rsid w:val="000F13D8"/>
    <w:rsid w:val="000F4C11"/>
    <w:rsid w:val="000F4EFA"/>
    <w:rsid w:val="000F5CC7"/>
    <w:rsid w:val="000F646B"/>
    <w:rsid w:val="000F706F"/>
    <w:rsid w:val="001002DB"/>
    <w:rsid w:val="00101487"/>
    <w:rsid w:val="00101DBE"/>
    <w:rsid w:val="00103194"/>
    <w:rsid w:val="001060AC"/>
    <w:rsid w:val="0010629D"/>
    <w:rsid w:val="00110B09"/>
    <w:rsid w:val="00112359"/>
    <w:rsid w:val="00115504"/>
    <w:rsid w:val="00115E32"/>
    <w:rsid w:val="0011648C"/>
    <w:rsid w:val="001172A5"/>
    <w:rsid w:val="0012468F"/>
    <w:rsid w:val="001249D1"/>
    <w:rsid w:val="00125FA4"/>
    <w:rsid w:val="00126B6B"/>
    <w:rsid w:val="00126CA5"/>
    <w:rsid w:val="0013182D"/>
    <w:rsid w:val="001348CD"/>
    <w:rsid w:val="00134F90"/>
    <w:rsid w:val="00141B29"/>
    <w:rsid w:val="00141C80"/>
    <w:rsid w:val="0014347E"/>
    <w:rsid w:val="00145169"/>
    <w:rsid w:val="00150220"/>
    <w:rsid w:val="0015090A"/>
    <w:rsid w:val="001527CE"/>
    <w:rsid w:val="00155C66"/>
    <w:rsid w:val="00155DC4"/>
    <w:rsid w:val="00156781"/>
    <w:rsid w:val="00163FF2"/>
    <w:rsid w:val="001659B1"/>
    <w:rsid w:val="00167DFB"/>
    <w:rsid w:val="00171340"/>
    <w:rsid w:val="00173B6F"/>
    <w:rsid w:val="00174D80"/>
    <w:rsid w:val="0017597F"/>
    <w:rsid w:val="00177AE0"/>
    <w:rsid w:val="00177FD8"/>
    <w:rsid w:val="00180245"/>
    <w:rsid w:val="00180B11"/>
    <w:rsid w:val="00180E7B"/>
    <w:rsid w:val="00181ED2"/>
    <w:rsid w:val="001830B4"/>
    <w:rsid w:val="00183616"/>
    <w:rsid w:val="00186F5C"/>
    <w:rsid w:val="001870E7"/>
    <w:rsid w:val="00187314"/>
    <w:rsid w:val="00187B8E"/>
    <w:rsid w:val="00190FE6"/>
    <w:rsid w:val="001918CD"/>
    <w:rsid w:val="00192C01"/>
    <w:rsid w:val="00197694"/>
    <w:rsid w:val="001A1CF8"/>
    <w:rsid w:val="001A2583"/>
    <w:rsid w:val="001A3252"/>
    <w:rsid w:val="001B03F2"/>
    <w:rsid w:val="001B113F"/>
    <w:rsid w:val="001B1AB8"/>
    <w:rsid w:val="001B2802"/>
    <w:rsid w:val="001B2AB9"/>
    <w:rsid w:val="001B2BE6"/>
    <w:rsid w:val="001B6709"/>
    <w:rsid w:val="001C0ADA"/>
    <w:rsid w:val="001C0F95"/>
    <w:rsid w:val="001C123D"/>
    <w:rsid w:val="001C23EF"/>
    <w:rsid w:val="001C37F5"/>
    <w:rsid w:val="001C3BB6"/>
    <w:rsid w:val="001C3FE5"/>
    <w:rsid w:val="001C4324"/>
    <w:rsid w:val="001C562A"/>
    <w:rsid w:val="001C7FCD"/>
    <w:rsid w:val="001D22D3"/>
    <w:rsid w:val="001D2578"/>
    <w:rsid w:val="001D3132"/>
    <w:rsid w:val="001D3E4C"/>
    <w:rsid w:val="001D55A1"/>
    <w:rsid w:val="001E164D"/>
    <w:rsid w:val="001E2D3B"/>
    <w:rsid w:val="001E5507"/>
    <w:rsid w:val="001E5EBF"/>
    <w:rsid w:val="001F1F9D"/>
    <w:rsid w:val="001F2C4B"/>
    <w:rsid w:val="001F368D"/>
    <w:rsid w:val="001F63C5"/>
    <w:rsid w:val="001F74C3"/>
    <w:rsid w:val="001F7737"/>
    <w:rsid w:val="001F799A"/>
    <w:rsid w:val="00200303"/>
    <w:rsid w:val="00203374"/>
    <w:rsid w:val="00205A5E"/>
    <w:rsid w:val="0020720F"/>
    <w:rsid w:val="00210F86"/>
    <w:rsid w:val="00211F7C"/>
    <w:rsid w:val="00216245"/>
    <w:rsid w:val="002225B9"/>
    <w:rsid w:val="002237A3"/>
    <w:rsid w:val="00224563"/>
    <w:rsid w:val="00226F65"/>
    <w:rsid w:val="00230238"/>
    <w:rsid w:val="00231793"/>
    <w:rsid w:val="002325DA"/>
    <w:rsid w:val="00234231"/>
    <w:rsid w:val="002345E8"/>
    <w:rsid w:val="002352EB"/>
    <w:rsid w:val="0023543F"/>
    <w:rsid w:val="00235B4D"/>
    <w:rsid w:val="00236936"/>
    <w:rsid w:val="00236A64"/>
    <w:rsid w:val="00237ECE"/>
    <w:rsid w:val="0024316E"/>
    <w:rsid w:val="00244B12"/>
    <w:rsid w:val="00250C83"/>
    <w:rsid w:val="00251F04"/>
    <w:rsid w:val="00251F06"/>
    <w:rsid w:val="00253831"/>
    <w:rsid w:val="00255074"/>
    <w:rsid w:val="00260AB1"/>
    <w:rsid w:val="002645B1"/>
    <w:rsid w:val="0026534E"/>
    <w:rsid w:val="00265E1F"/>
    <w:rsid w:val="002710D8"/>
    <w:rsid w:val="00271142"/>
    <w:rsid w:val="00272656"/>
    <w:rsid w:val="00273E3F"/>
    <w:rsid w:val="00274172"/>
    <w:rsid w:val="00274188"/>
    <w:rsid w:val="0027482D"/>
    <w:rsid w:val="002749DC"/>
    <w:rsid w:val="00274C49"/>
    <w:rsid w:val="0027667D"/>
    <w:rsid w:val="00276DB8"/>
    <w:rsid w:val="0027753B"/>
    <w:rsid w:val="0028124F"/>
    <w:rsid w:val="00281957"/>
    <w:rsid w:val="002819B4"/>
    <w:rsid w:val="00283794"/>
    <w:rsid w:val="00283BE9"/>
    <w:rsid w:val="0028448D"/>
    <w:rsid w:val="00284F39"/>
    <w:rsid w:val="00285945"/>
    <w:rsid w:val="002870A0"/>
    <w:rsid w:val="00293794"/>
    <w:rsid w:val="00294256"/>
    <w:rsid w:val="00295415"/>
    <w:rsid w:val="00295FA9"/>
    <w:rsid w:val="00296436"/>
    <w:rsid w:val="002965FF"/>
    <w:rsid w:val="00296D4E"/>
    <w:rsid w:val="0029776A"/>
    <w:rsid w:val="002A053D"/>
    <w:rsid w:val="002A0F26"/>
    <w:rsid w:val="002A433C"/>
    <w:rsid w:val="002A583E"/>
    <w:rsid w:val="002A65B0"/>
    <w:rsid w:val="002A70FF"/>
    <w:rsid w:val="002B08AB"/>
    <w:rsid w:val="002B35DC"/>
    <w:rsid w:val="002B3AB3"/>
    <w:rsid w:val="002B3E4A"/>
    <w:rsid w:val="002B477D"/>
    <w:rsid w:val="002C031B"/>
    <w:rsid w:val="002C0C19"/>
    <w:rsid w:val="002C20FC"/>
    <w:rsid w:val="002C254F"/>
    <w:rsid w:val="002C339A"/>
    <w:rsid w:val="002C4001"/>
    <w:rsid w:val="002C42E2"/>
    <w:rsid w:val="002C7E24"/>
    <w:rsid w:val="002D07E5"/>
    <w:rsid w:val="002D241E"/>
    <w:rsid w:val="002D326A"/>
    <w:rsid w:val="002D381C"/>
    <w:rsid w:val="002D46C6"/>
    <w:rsid w:val="002D4CDF"/>
    <w:rsid w:val="002D6383"/>
    <w:rsid w:val="002D6B23"/>
    <w:rsid w:val="002D7188"/>
    <w:rsid w:val="002E0B5C"/>
    <w:rsid w:val="002E1901"/>
    <w:rsid w:val="002E31ED"/>
    <w:rsid w:val="002E37FC"/>
    <w:rsid w:val="002E45F0"/>
    <w:rsid w:val="002E47FC"/>
    <w:rsid w:val="002E7681"/>
    <w:rsid w:val="002E7D89"/>
    <w:rsid w:val="002F3DB1"/>
    <w:rsid w:val="002F4690"/>
    <w:rsid w:val="002F484E"/>
    <w:rsid w:val="002F514F"/>
    <w:rsid w:val="002F5958"/>
    <w:rsid w:val="002F5D75"/>
    <w:rsid w:val="002F7FDC"/>
    <w:rsid w:val="00300E9F"/>
    <w:rsid w:val="00301E92"/>
    <w:rsid w:val="0030216B"/>
    <w:rsid w:val="003053E2"/>
    <w:rsid w:val="00305B63"/>
    <w:rsid w:val="00307133"/>
    <w:rsid w:val="003104C0"/>
    <w:rsid w:val="00310C60"/>
    <w:rsid w:val="0031260F"/>
    <w:rsid w:val="00314E2D"/>
    <w:rsid w:val="003151A3"/>
    <w:rsid w:val="00320237"/>
    <w:rsid w:val="00320C6C"/>
    <w:rsid w:val="00321BFB"/>
    <w:rsid w:val="003228AA"/>
    <w:rsid w:val="003260DA"/>
    <w:rsid w:val="00327BD3"/>
    <w:rsid w:val="0033162B"/>
    <w:rsid w:val="00332D97"/>
    <w:rsid w:val="0033598F"/>
    <w:rsid w:val="0033782C"/>
    <w:rsid w:val="00340098"/>
    <w:rsid w:val="0034152F"/>
    <w:rsid w:val="00341F61"/>
    <w:rsid w:val="00342C62"/>
    <w:rsid w:val="00343CA7"/>
    <w:rsid w:val="00344E69"/>
    <w:rsid w:val="00344E9B"/>
    <w:rsid w:val="0034597E"/>
    <w:rsid w:val="0034691D"/>
    <w:rsid w:val="00346A2A"/>
    <w:rsid w:val="00350DE9"/>
    <w:rsid w:val="003512C5"/>
    <w:rsid w:val="00353A20"/>
    <w:rsid w:val="00355625"/>
    <w:rsid w:val="00356329"/>
    <w:rsid w:val="00360159"/>
    <w:rsid w:val="00360637"/>
    <w:rsid w:val="003626E3"/>
    <w:rsid w:val="00362724"/>
    <w:rsid w:val="00362A1D"/>
    <w:rsid w:val="0036323C"/>
    <w:rsid w:val="00366FD6"/>
    <w:rsid w:val="00367FFD"/>
    <w:rsid w:val="00370153"/>
    <w:rsid w:val="003701E5"/>
    <w:rsid w:val="00371568"/>
    <w:rsid w:val="0037169C"/>
    <w:rsid w:val="003717AD"/>
    <w:rsid w:val="003734B6"/>
    <w:rsid w:val="00374DB6"/>
    <w:rsid w:val="00375587"/>
    <w:rsid w:val="00377C5E"/>
    <w:rsid w:val="00381A09"/>
    <w:rsid w:val="0038254F"/>
    <w:rsid w:val="003834B7"/>
    <w:rsid w:val="003840AA"/>
    <w:rsid w:val="00384156"/>
    <w:rsid w:val="00387CCF"/>
    <w:rsid w:val="00390803"/>
    <w:rsid w:val="00391309"/>
    <w:rsid w:val="0039193B"/>
    <w:rsid w:val="00391A03"/>
    <w:rsid w:val="0039254E"/>
    <w:rsid w:val="00393AFB"/>
    <w:rsid w:val="00394E5E"/>
    <w:rsid w:val="00394FA6"/>
    <w:rsid w:val="003A1102"/>
    <w:rsid w:val="003A3525"/>
    <w:rsid w:val="003A3F46"/>
    <w:rsid w:val="003A435D"/>
    <w:rsid w:val="003A4B38"/>
    <w:rsid w:val="003A5140"/>
    <w:rsid w:val="003A6A34"/>
    <w:rsid w:val="003A7C81"/>
    <w:rsid w:val="003B2A26"/>
    <w:rsid w:val="003B2AB7"/>
    <w:rsid w:val="003B2FEB"/>
    <w:rsid w:val="003B343F"/>
    <w:rsid w:val="003B3961"/>
    <w:rsid w:val="003B7DAD"/>
    <w:rsid w:val="003B7EED"/>
    <w:rsid w:val="003C1E19"/>
    <w:rsid w:val="003C31C0"/>
    <w:rsid w:val="003C643E"/>
    <w:rsid w:val="003C67B3"/>
    <w:rsid w:val="003D2B14"/>
    <w:rsid w:val="003D361D"/>
    <w:rsid w:val="003D38B9"/>
    <w:rsid w:val="003D3929"/>
    <w:rsid w:val="003D4513"/>
    <w:rsid w:val="003D5146"/>
    <w:rsid w:val="003E008C"/>
    <w:rsid w:val="003E08E6"/>
    <w:rsid w:val="003E08EF"/>
    <w:rsid w:val="003E26F9"/>
    <w:rsid w:val="003E3471"/>
    <w:rsid w:val="003E649B"/>
    <w:rsid w:val="003F3F51"/>
    <w:rsid w:val="003F7E01"/>
    <w:rsid w:val="00401CE6"/>
    <w:rsid w:val="0040283F"/>
    <w:rsid w:val="00402EB8"/>
    <w:rsid w:val="00403C2A"/>
    <w:rsid w:val="004047D6"/>
    <w:rsid w:val="00406248"/>
    <w:rsid w:val="0040708D"/>
    <w:rsid w:val="00407A4F"/>
    <w:rsid w:val="004114C1"/>
    <w:rsid w:val="0041255D"/>
    <w:rsid w:val="0041534F"/>
    <w:rsid w:val="00417A05"/>
    <w:rsid w:val="0042029E"/>
    <w:rsid w:val="00420927"/>
    <w:rsid w:val="00421B32"/>
    <w:rsid w:val="00421BA9"/>
    <w:rsid w:val="00422230"/>
    <w:rsid w:val="004228E6"/>
    <w:rsid w:val="00424A66"/>
    <w:rsid w:val="00424B21"/>
    <w:rsid w:val="00432414"/>
    <w:rsid w:val="00432C25"/>
    <w:rsid w:val="00433129"/>
    <w:rsid w:val="004362EB"/>
    <w:rsid w:val="0043733B"/>
    <w:rsid w:val="004376E0"/>
    <w:rsid w:val="00437FD7"/>
    <w:rsid w:val="00443684"/>
    <w:rsid w:val="00443C14"/>
    <w:rsid w:val="0044508A"/>
    <w:rsid w:val="00445972"/>
    <w:rsid w:val="0044604B"/>
    <w:rsid w:val="00446530"/>
    <w:rsid w:val="00447DC9"/>
    <w:rsid w:val="00451F10"/>
    <w:rsid w:val="004528E8"/>
    <w:rsid w:val="00454F94"/>
    <w:rsid w:val="00455D52"/>
    <w:rsid w:val="00460CCC"/>
    <w:rsid w:val="004623D3"/>
    <w:rsid w:val="00462E4C"/>
    <w:rsid w:val="0046327E"/>
    <w:rsid w:val="00463740"/>
    <w:rsid w:val="00465481"/>
    <w:rsid w:val="00465BFD"/>
    <w:rsid w:val="00466DF2"/>
    <w:rsid w:val="00472CD3"/>
    <w:rsid w:val="00480598"/>
    <w:rsid w:val="00480EC7"/>
    <w:rsid w:val="0048245B"/>
    <w:rsid w:val="00482598"/>
    <w:rsid w:val="00485D9E"/>
    <w:rsid w:val="00485EB9"/>
    <w:rsid w:val="00491C99"/>
    <w:rsid w:val="00492130"/>
    <w:rsid w:val="00492531"/>
    <w:rsid w:val="0049359C"/>
    <w:rsid w:val="0049510D"/>
    <w:rsid w:val="00495759"/>
    <w:rsid w:val="004A06DA"/>
    <w:rsid w:val="004A09FB"/>
    <w:rsid w:val="004A17A9"/>
    <w:rsid w:val="004A31AF"/>
    <w:rsid w:val="004A4DC8"/>
    <w:rsid w:val="004A705C"/>
    <w:rsid w:val="004B1BE1"/>
    <w:rsid w:val="004B3A3F"/>
    <w:rsid w:val="004B4558"/>
    <w:rsid w:val="004B5201"/>
    <w:rsid w:val="004B57F3"/>
    <w:rsid w:val="004C03CC"/>
    <w:rsid w:val="004C050B"/>
    <w:rsid w:val="004C1AB0"/>
    <w:rsid w:val="004C3D1B"/>
    <w:rsid w:val="004C442D"/>
    <w:rsid w:val="004C4C16"/>
    <w:rsid w:val="004C654F"/>
    <w:rsid w:val="004C6917"/>
    <w:rsid w:val="004D0D92"/>
    <w:rsid w:val="004D2039"/>
    <w:rsid w:val="004D4DA1"/>
    <w:rsid w:val="004D6F9C"/>
    <w:rsid w:val="004E1AA3"/>
    <w:rsid w:val="004E20CE"/>
    <w:rsid w:val="004E26BB"/>
    <w:rsid w:val="004E2B4E"/>
    <w:rsid w:val="004E3BF6"/>
    <w:rsid w:val="004E4378"/>
    <w:rsid w:val="004E43FD"/>
    <w:rsid w:val="004E6936"/>
    <w:rsid w:val="004F1A06"/>
    <w:rsid w:val="004F2A3D"/>
    <w:rsid w:val="004F2EDB"/>
    <w:rsid w:val="004F4745"/>
    <w:rsid w:val="004F5F31"/>
    <w:rsid w:val="004F7FF7"/>
    <w:rsid w:val="00502DBF"/>
    <w:rsid w:val="005032A8"/>
    <w:rsid w:val="005033AE"/>
    <w:rsid w:val="00505507"/>
    <w:rsid w:val="00506C36"/>
    <w:rsid w:val="00511AA0"/>
    <w:rsid w:val="0051284F"/>
    <w:rsid w:val="0051356A"/>
    <w:rsid w:val="005150E9"/>
    <w:rsid w:val="00517B1F"/>
    <w:rsid w:val="00521F96"/>
    <w:rsid w:val="00524D2B"/>
    <w:rsid w:val="00524EA0"/>
    <w:rsid w:val="00525F83"/>
    <w:rsid w:val="005306CD"/>
    <w:rsid w:val="00531249"/>
    <w:rsid w:val="005328EC"/>
    <w:rsid w:val="00532DDC"/>
    <w:rsid w:val="00533094"/>
    <w:rsid w:val="00533561"/>
    <w:rsid w:val="00533735"/>
    <w:rsid w:val="005340C5"/>
    <w:rsid w:val="0054026D"/>
    <w:rsid w:val="00540287"/>
    <w:rsid w:val="005428BA"/>
    <w:rsid w:val="00542A28"/>
    <w:rsid w:val="005436F2"/>
    <w:rsid w:val="00543BFC"/>
    <w:rsid w:val="005471CE"/>
    <w:rsid w:val="00547237"/>
    <w:rsid w:val="00547EF0"/>
    <w:rsid w:val="00550928"/>
    <w:rsid w:val="00555463"/>
    <w:rsid w:val="00555896"/>
    <w:rsid w:val="005578A1"/>
    <w:rsid w:val="00557AFC"/>
    <w:rsid w:val="0056008E"/>
    <w:rsid w:val="005617D0"/>
    <w:rsid w:val="00561C87"/>
    <w:rsid w:val="0056385B"/>
    <w:rsid w:val="00564783"/>
    <w:rsid w:val="00565535"/>
    <w:rsid w:val="00566606"/>
    <w:rsid w:val="0057178A"/>
    <w:rsid w:val="005724A4"/>
    <w:rsid w:val="005726E6"/>
    <w:rsid w:val="00573007"/>
    <w:rsid w:val="005745A2"/>
    <w:rsid w:val="00574B87"/>
    <w:rsid w:val="00575DA8"/>
    <w:rsid w:val="00576349"/>
    <w:rsid w:val="005765BC"/>
    <w:rsid w:val="0057749B"/>
    <w:rsid w:val="00580372"/>
    <w:rsid w:val="00582A47"/>
    <w:rsid w:val="005831AE"/>
    <w:rsid w:val="00584077"/>
    <w:rsid w:val="005848C8"/>
    <w:rsid w:val="00590BD6"/>
    <w:rsid w:val="00591408"/>
    <w:rsid w:val="005915DE"/>
    <w:rsid w:val="005921A0"/>
    <w:rsid w:val="00592B64"/>
    <w:rsid w:val="005958DC"/>
    <w:rsid w:val="005A0756"/>
    <w:rsid w:val="005A41D7"/>
    <w:rsid w:val="005A4CED"/>
    <w:rsid w:val="005A5F29"/>
    <w:rsid w:val="005B04D8"/>
    <w:rsid w:val="005B228F"/>
    <w:rsid w:val="005B22AF"/>
    <w:rsid w:val="005B443B"/>
    <w:rsid w:val="005C16B4"/>
    <w:rsid w:val="005C1711"/>
    <w:rsid w:val="005C1C3E"/>
    <w:rsid w:val="005C4100"/>
    <w:rsid w:val="005C4CDF"/>
    <w:rsid w:val="005C58FE"/>
    <w:rsid w:val="005D0362"/>
    <w:rsid w:val="005D0A04"/>
    <w:rsid w:val="005D360F"/>
    <w:rsid w:val="005D3F49"/>
    <w:rsid w:val="005D611C"/>
    <w:rsid w:val="005D74C0"/>
    <w:rsid w:val="005E0341"/>
    <w:rsid w:val="005E10DE"/>
    <w:rsid w:val="005E3CCF"/>
    <w:rsid w:val="005E40A3"/>
    <w:rsid w:val="005E7910"/>
    <w:rsid w:val="005F02A0"/>
    <w:rsid w:val="005F3DD4"/>
    <w:rsid w:val="005F59A2"/>
    <w:rsid w:val="005F6863"/>
    <w:rsid w:val="005F6BE3"/>
    <w:rsid w:val="005F7119"/>
    <w:rsid w:val="005F754B"/>
    <w:rsid w:val="005F760D"/>
    <w:rsid w:val="005F7D78"/>
    <w:rsid w:val="0060194D"/>
    <w:rsid w:val="00602C46"/>
    <w:rsid w:val="00604E14"/>
    <w:rsid w:val="006050D1"/>
    <w:rsid w:val="006053F1"/>
    <w:rsid w:val="00606B6E"/>
    <w:rsid w:val="00606F33"/>
    <w:rsid w:val="006077AE"/>
    <w:rsid w:val="00610550"/>
    <w:rsid w:val="00611D8A"/>
    <w:rsid w:val="00612632"/>
    <w:rsid w:val="00614F23"/>
    <w:rsid w:val="006151FE"/>
    <w:rsid w:val="006157CC"/>
    <w:rsid w:val="00617D68"/>
    <w:rsid w:val="006242C6"/>
    <w:rsid w:val="0062457E"/>
    <w:rsid w:val="00634616"/>
    <w:rsid w:val="00634B12"/>
    <w:rsid w:val="006362C4"/>
    <w:rsid w:val="00637071"/>
    <w:rsid w:val="006404DF"/>
    <w:rsid w:val="00641BAE"/>
    <w:rsid w:val="006509FE"/>
    <w:rsid w:val="00650DC7"/>
    <w:rsid w:val="006519A8"/>
    <w:rsid w:val="0065229A"/>
    <w:rsid w:val="006529BB"/>
    <w:rsid w:val="00652B3B"/>
    <w:rsid w:val="00653202"/>
    <w:rsid w:val="006557F5"/>
    <w:rsid w:val="00656ECC"/>
    <w:rsid w:val="00660229"/>
    <w:rsid w:val="006614D0"/>
    <w:rsid w:val="00662D26"/>
    <w:rsid w:val="00663B99"/>
    <w:rsid w:val="0066448C"/>
    <w:rsid w:val="006646B3"/>
    <w:rsid w:val="0066472A"/>
    <w:rsid w:val="0066588E"/>
    <w:rsid w:val="006673E5"/>
    <w:rsid w:val="006704EC"/>
    <w:rsid w:val="006709F3"/>
    <w:rsid w:val="00671998"/>
    <w:rsid w:val="00671E3B"/>
    <w:rsid w:val="00672582"/>
    <w:rsid w:val="00672DC2"/>
    <w:rsid w:val="00675F9F"/>
    <w:rsid w:val="006761BF"/>
    <w:rsid w:val="00676E5A"/>
    <w:rsid w:val="00677789"/>
    <w:rsid w:val="00677F19"/>
    <w:rsid w:val="006817A7"/>
    <w:rsid w:val="00683289"/>
    <w:rsid w:val="00687C55"/>
    <w:rsid w:val="00690028"/>
    <w:rsid w:val="00693ECC"/>
    <w:rsid w:val="00694BE5"/>
    <w:rsid w:val="00694C10"/>
    <w:rsid w:val="00696110"/>
    <w:rsid w:val="0069761B"/>
    <w:rsid w:val="00697E55"/>
    <w:rsid w:val="006A21D3"/>
    <w:rsid w:val="006A23B5"/>
    <w:rsid w:val="006A24EE"/>
    <w:rsid w:val="006A2930"/>
    <w:rsid w:val="006A30C4"/>
    <w:rsid w:val="006A49E9"/>
    <w:rsid w:val="006A4BA5"/>
    <w:rsid w:val="006A6ADA"/>
    <w:rsid w:val="006A7BAD"/>
    <w:rsid w:val="006B0919"/>
    <w:rsid w:val="006B1190"/>
    <w:rsid w:val="006B2576"/>
    <w:rsid w:val="006B27CC"/>
    <w:rsid w:val="006B3969"/>
    <w:rsid w:val="006B577C"/>
    <w:rsid w:val="006B5898"/>
    <w:rsid w:val="006B589A"/>
    <w:rsid w:val="006B5CD9"/>
    <w:rsid w:val="006C0C54"/>
    <w:rsid w:val="006C1D10"/>
    <w:rsid w:val="006C2484"/>
    <w:rsid w:val="006C29FF"/>
    <w:rsid w:val="006C4CC9"/>
    <w:rsid w:val="006C597C"/>
    <w:rsid w:val="006D02FA"/>
    <w:rsid w:val="006D11A9"/>
    <w:rsid w:val="006D3A13"/>
    <w:rsid w:val="006D58E6"/>
    <w:rsid w:val="006E2920"/>
    <w:rsid w:val="006E31B0"/>
    <w:rsid w:val="006E4878"/>
    <w:rsid w:val="006E5C8F"/>
    <w:rsid w:val="006E7987"/>
    <w:rsid w:val="006E7AEC"/>
    <w:rsid w:val="006F01D5"/>
    <w:rsid w:val="006F0970"/>
    <w:rsid w:val="006F103B"/>
    <w:rsid w:val="0070133B"/>
    <w:rsid w:val="00702245"/>
    <w:rsid w:val="00702533"/>
    <w:rsid w:val="00702830"/>
    <w:rsid w:val="00702F9B"/>
    <w:rsid w:val="0070394E"/>
    <w:rsid w:val="00703D46"/>
    <w:rsid w:val="007066FF"/>
    <w:rsid w:val="00706AD3"/>
    <w:rsid w:val="00707577"/>
    <w:rsid w:val="00710455"/>
    <w:rsid w:val="00711738"/>
    <w:rsid w:val="00714E62"/>
    <w:rsid w:val="00715A51"/>
    <w:rsid w:val="00715D8C"/>
    <w:rsid w:val="007175FB"/>
    <w:rsid w:val="00717976"/>
    <w:rsid w:val="007215BD"/>
    <w:rsid w:val="00721D7A"/>
    <w:rsid w:val="007234D2"/>
    <w:rsid w:val="0072412F"/>
    <w:rsid w:val="00726E50"/>
    <w:rsid w:val="0073194B"/>
    <w:rsid w:val="007323E6"/>
    <w:rsid w:val="00732ABF"/>
    <w:rsid w:val="00734208"/>
    <w:rsid w:val="00734A2E"/>
    <w:rsid w:val="007417D5"/>
    <w:rsid w:val="00742A26"/>
    <w:rsid w:val="00743152"/>
    <w:rsid w:val="007434EA"/>
    <w:rsid w:val="00744744"/>
    <w:rsid w:val="00745419"/>
    <w:rsid w:val="00745AFC"/>
    <w:rsid w:val="00745C34"/>
    <w:rsid w:val="0074615F"/>
    <w:rsid w:val="0074667E"/>
    <w:rsid w:val="00747E03"/>
    <w:rsid w:val="00751762"/>
    <w:rsid w:val="00752DF1"/>
    <w:rsid w:val="00753397"/>
    <w:rsid w:val="00753F52"/>
    <w:rsid w:val="007540D0"/>
    <w:rsid w:val="00754188"/>
    <w:rsid w:val="00756DDC"/>
    <w:rsid w:val="00757880"/>
    <w:rsid w:val="00757AE6"/>
    <w:rsid w:val="00761C13"/>
    <w:rsid w:val="00761E94"/>
    <w:rsid w:val="00762C85"/>
    <w:rsid w:val="00764A61"/>
    <w:rsid w:val="007651DD"/>
    <w:rsid w:val="00767F57"/>
    <w:rsid w:val="00770ED1"/>
    <w:rsid w:val="00770F8A"/>
    <w:rsid w:val="007738D2"/>
    <w:rsid w:val="00774A0E"/>
    <w:rsid w:val="0077504A"/>
    <w:rsid w:val="007757C4"/>
    <w:rsid w:val="00776BF5"/>
    <w:rsid w:val="00777990"/>
    <w:rsid w:val="00777A69"/>
    <w:rsid w:val="00780B96"/>
    <w:rsid w:val="00780F98"/>
    <w:rsid w:val="00781B88"/>
    <w:rsid w:val="00781E56"/>
    <w:rsid w:val="007828D4"/>
    <w:rsid w:val="00784C56"/>
    <w:rsid w:val="00785861"/>
    <w:rsid w:val="00786265"/>
    <w:rsid w:val="007864E9"/>
    <w:rsid w:val="007901C0"/>
    <w:rsid w:val="007901C1"/>
    <w:rsid w:val="00791C77"/>
    <w:rsid w:val="00792212"/>
    <w:rsid w:val="00793764"/>
    <w:rsid w:val="00793981"/>
    <w:rsid w:val="00794B4D"/>
    <w:rsid w:val="00796F90"/>
    <w:rsid w:val="007A05F2"/>
    <w:rsid w:val="007A1394"/>
    <w:rsid w:val="007A16FA"/>
    <w:rsid w:val="007A4AA9"/>
    <w:rsid w:val="007A7E29"/>
    <w:rsid w:val="007A7F58"/>
    <w:rsid w:val="007B094B"/>
    <w:rsid w:val="007B0ACA"/>
    <w:rsid w:val="007B109B"/>
    <w:rsid w:val="007B14C3"/>
    <w:rsid w:val="007B4526"/>
    <w:rsid w:val="007B5108"/>
    <w:rsid w:val="007B5377"/>
    <w:rsid w:val="007B5FFC"/>
    <w:rsid w:val="007B792C"/>
    <w:rsid w:val="007C07C2"/>
    <w:rsid w:val="007C0963"/>
    <w:rsid w:val="007C477F"/>
    <w:rsid w:val="007D0CC1"/>
    <w:rsid w:val="007D1722"/>
    <w:rsid w:val="007D318A"/>
    <w:rsid w:val="007D36AE"/>
    <w:rsid w:val="007D384F"/>
    <w:rsid w:val="007D4DB8"/>
    <w:rsid w:val="007D50F8"/>
    <w:rsid w:val="007D6226"/>
    <w:rsid w:val="007D667A"/>
    <w:rsid w:val="007E01E9"/>
    <w:rsid w:val="007E192E"/>
    <w:rsid w:val="007E30FC"/>
    <w:rsid w:val="007E5356"/>
    <w:rsid w:val="007E64A3"/>
    <w:rsid w:val="007F0871"/>
    <w:rsid w:val="007F2675"/>
    <w:rsid w:val="007F2F83"/>
    <w:rsid w:val="007F39AD"/>
    <w:rsid w:val="007F4BEB"/>
    <w:rsid w:val="00800A25"/>
    <w:rsid w:val="00801FCE"/>
    <w:rsid w:val="00803AF0"/>
    <w:rsid w:val="00806318"/>
    <w:rsid w:val="00807780"/>
    <w:rsid w:val="00812197"/>
    <w:rsid w:val="00812CE4"/>
    <w:rsid w:val="00815807"/>
    <w:rsid w:val="00815A08"/>
    <w:rsid w:val="0081633E"/>
    <w:rsid w:val="008233E3"/>
    <w:rsid w:val="00824683"/>
    <w:rsid w:val="00825C2C"/>
    <w:rsid w:val="00826119"/>
    <w:rsid w:val="008304F2"/>
    <w:rsid w:val="00830E7D"/>
    <w:rsid w:val="0083263F"/>
    <w:rsid w:val="00833478"/>
    <w:rsid w:val="00835533"/>
    <w:rsid w:val="00835956"/>
    <w:rsid w:val="00840144"/>
    <w:rsid w:val="00843366"/>
    <w:rsid w:val="00843E67"/>
    <w:rsid w:val="00845090"/>
    <w:rsid w:val="008457BE"/>
    <w:rsid w:val="00845847"/>
    <w:rsid w:val="00845FF2"/>
    <w:rsid w:val="008463AC"/>
    <w:rsid w:val="00846DF1"/>
    <w:rsid w:val="008500DF"/>
    <w:rsid w:val="0085067A"/>
    <w:rsid w:val="008543DD"/>
    <w:rsid w:val="00854879"/>
    <w:rsid w:val="008555A6"/>
    <w:rsid w:val="00860BD9"/>
    <w:rsid w:val="00860CCE"/>
    <w:rsid w:val="00862F95"/>
    <w:rsid w:val="00863DFC"/>
    <w:rsid w:val="008658AD"/>
    <w:rsid w:val="008661C6"/>
    <w:rsid w:val="008662E3"/>
    <w:rsid w:val="00870C58"/>
    <w:rsid w:val="008733C9"/>
    <w:rsid w:val="00873B35"/>
    <w:rsid w:val="00874C28"/>
    <w:rsid w:val="00876C4C"/>
    <w:rsid w:val="00877F1B"/>
    <w:rsid w:val="008824A7"/>
    <w:rsid w:val="00882BCE"/>
    <w:rsid w:val="00884161"/>
    <w:rsid w:val="008850E3"/>
    <w:rsid w:val="0088577F"/>
    <w:rsid w:val="00885D1A"/>
    <w:rsid w:val="008927C9"/>
    <w:rsid w:val="00893DD4"/>
    <w:rsid w:val="00895B81"/>
    <w:rsid w:val="00896401"/>
    <w:rsid w:val="008975A5"/>
    <w:rsid w:val="008A0DAE"/>
    <w:rsid w:val="008A22B3"/>
    <w:rsid w:val="008A2B7E"/>
    <w:rsid w:val="008A3B8C"/>
    <w:rsid w:val="008A5B63"/>
    <w:rsid w:val="008A6700"/>
    <w:rsid w:val="008A693D"/>
    <w:rsid w:val="008A7694"/>
    <w:rsid w:val="008B1C4A"/>
    <w:rsid w:val="008B5184"/>
    <w:rsid w:val="008B6ABC"/>
    <w:rsid w:val="008C101D"/>
    <w:rsid w:val="008C1EB0"/>
    <w:rsid w:val="008C323C"/>
    <w:rsid w:val="008C38DF"/>
    <w:rsid w:val="008C4FFC"/>
    <w:rsid w:val="008C6749"/>
    <w:rsid w:val="008D02DD"/>
    <w:rsid w:val="008D1443"/>
    <w:rsid w:val="008D1E0E"/>
    <w:rsid w:val="008D2E2B"/>
    <w:rsid w:val="008D749B"/>
    <w:rsid w:val="008D7660"/>
    <w:rsid w:val="008E05B5"/>
    <w:rsid w:val="008E20FC"/>
    <w:rsid w:val="008E22A1"/>
    <w:rsid w:val="008E2A66"/>
    <w:rsid w:val="008E436C"/>
    <w:rsid w:val="008E46F9"/>
    <w:rsid w:val="008E60B4"/>
    <w:rsid w:val="008F0025"/>
    <w:rsid w:val="008F0BB2"/>
    <w:rsid w:val="008F0DBC"/>
    <w:rsid w:val="008F1558"/>
    <w:rsid w:val="008F461E"/>
    <w:rsid w:val="008F77C5"/>
    <w:rsid w:val="009015FA"/>
    <w:rsid w:val="00901764"/>
    <w:rsid w:val="00901BB7"/>
    <w:rsid w:val="00902B71"/>
    <w:rsid w:val="009034F9"/>
    <w:rsid w:val="00903EA9"/>
    <w:rsid w:val="00904197"/>
    <w:rsid w:val="00912AE5"/>
    <w:rsid w:val="009146B0"/>
    <w:rsid w:val="009177A4"/>
    <w:rsid w:val="009243AF"/>
    <w:rsid w:val="00926777"/>
    <w:rsid w:val="009278A2"/>
    <w:rsid w:val="00927AAE"/>
    <w:rsid w:val="00930340"/>
    <w:rsid w:val="0093219D"/>
    <w:rsid w:val="00933BA9"/>
    <w:rsid w:val="00934745"/>
    <w:rsid w:val="00942435"/>
    <w:rsid w:val="00942D9D"/>
    <w:rsid w:val="00944FDB"/>
    <w:rsid w:val="009454D4"/>
    <w:rsid w:val="00945D5F"/>
    <w:rsid w:val="00945F94"/>
    <w:rsid w:val="00950628"/>
    <w:rsid w:val="00952BD9"/>
    <w:rsid w:val="00952E77"/>
    <w:rsid w:val="00953A9A"/>
    <w:rsid w:val="00953E46"/>
    <w:rsid w:val="009564DD"/>
    <w:rsid w:val="009578D8"/>
    <w:rsid w:val="00960209"/>
    <w:rsid w:val="00961977"/>
    <w:rsid w:val="00962F1C"/>
    <w:rsid w:val="00963F67"/>
    <w:rsid w:val="00964255"/>
    <w:rsid w:val="00964755"/>
    <w:rsid w:val="009730B5"/>
    <w:rsid w:val="00973176"/>
    <w:rsid w:val="0097427F"/>
    <w:rsid w:val="00974680"/>
    <w:rsid w:val="0097538A"/>
    <w:rsid w:val="00975595"/>
    <w:rsid w:val="00975A6D"/>
    <w:rsid w:val="00976B0D"/>
    <w:rsid w:val="00980652"/>
    <w:rsid w:val="00980692"/>
    <w:rsid w:val="009808C5"/>
    <w:rsid w:val="009810FA"/>
    <w:rsid w:val="00981908"/>
    <w:rsid w:val="00983277"/>
    <w:rsid w:val="009834E8"/>
    <w:rsid w:val="0098367B"/>
    <w:rsid w:val="00983D2A"/>
    <w:rsid w:val="00985A1E"/>
    <w:rsid w:val="00985A53"/>
    <w:rsid w:val="00987101"/>
    <w:rsid w:val="00991897"/>
    <w:rsid w:val="009918DF"/>
    <w:rsid w:val="00992E33"/>
    <w:rsid w:val="00993305"/>
    <w:rsid w:val="00997FD9"/>
    <w:rsid w:val="009A2327"/>
    <w:rsid w:val="009A30A6"/>
    <w:rsid w:val="009A33A1"/>
    <w:rsid w:val="009A3890"/>
    <w:rsid w:val="009A3B91"/>
    <w:rsid w:val="009A4389"/>
    <w:rsid w:val="009A74D4"/>
    <w:rsid w:val="009A7A0A"/>
    <w:rsid w:val="009B1132"/>
    <w:rsid w:val="009B128E"/>
    <w:rsid w:val="009B4120"/>
    <w:rsid w:val="009B676B"/>
    <w:rsid w:val="009B7389"/>
    <w:rsid w:val="009C077C"/>
    <w:rsid w:val="009C0EEE"/>
    <w:rsid w:val="009C10BA"/>
    <w:rsid w:val="009C1A16"/>
    <w:rsid w:val="009C3525"/>
    <w:rsid w:val="009C3C0F"/>
    <w:rsid w:val="009C4C92"/>
    <w:rsid w:val="009C73FD"/>
    <w:rsid w:val="009C7F06"/>
    <w:rsid w:val="009C7F89"/>
    <w:rsid w:val="009D3351"/>
    <w:rsid w:val="009D3573"/>
    <w:rsid w:val="009D5B99"/>
    <w:rsid w:val="009D5CF3"/>
    <w:rsid w:val="009D7162"/>
    <w:rsid w:val="009E115E"/>
    <w:rsid w:val="009E187C"/>
    <w:rsid w:val="009E2073"/>
    <w:rsid w:val="009E4AA7"/>
    <w:rsid w:val="009E5562"/>
    <w:rsid w:val="009E57B0"/>
    <w:rsid w:val="009E7B40"/>
    <w:rsid w:val="009F16ED"/>
    <w:rsid w:val="009F25B4"/>
    <w:rsid w:val="009F3BFC"/>
    <w:rsid w:val="009F57C9"/>
    <w:rsid w:val="009F5D1D"/>
    <w:rsid w:val="009F5D87"/>
    <w:rsid w:val="009F7C8F"/>
    <w:rsid w:val="009F7D4E"/>
    <w:rsid w:val="00A002FB"/>
    <w:rsid w:val="00A019D8"/>
    <w:rsid w:val="00A01ABE"/>
    <w:rsid w:val="00A026F2"/>
    <w:rsid w:val="00A04056"/>
    <w:rsid w:val="00A05989"/>
    <w:rsid w:val="00A05A08"/>
    <w:rsid w:val="00A05B55"/>
    <w:rsid w:val="00A060B9"/>
    <w:rsid w:val="00A067D6"/>
    <w:rsid w:val="00A06AA5"/>
    <w:rsid w:val="00A13B74"/>
    <w:rsid w:val="00A16FC3"/>
    <w:rsid w:val="00A205B2"/>
    <w:rsid w:val="00A20C9B"/>
    <w:rsid w:val="00A2246D"/>
    <w:rsid w:val="00A22471"/>
    <w:rsid w:val="00A226A4"/>
    <w:rsid w:val="00A241D5"/>
    <w:rsid w:val="00A249AF"/>
    <w:rsid w:val="00A252AB"/>
    <w:rsid w:val="00A25F20"/>
    <w:rsid w:val="00A25F23"/>
    <w:rsid w:val="00A26E7F"/>
    <w:rsid w:val="00A31F57"/>
    <w:rsid w:val="00A324EB"/>
    <w:rsid w:val="00A32CD8"/>
    <w:rsid w:val="00A3327A"/>
    <w:rsid w:val="00A34287"/>
    <w:rsid w:val="00A345FC"/>
    <w:rsid w:val="00A36164"/>
    <w:rsid w:val="00A411AF"/>
    <w:rsid w:val="00A435FD"/>
    <w:rsid w:val="00A438CE"/>
    <w:rsid w:val="00A4582C"/>
    <w:rsid w:val="00A46288"/>
    <w:rsid w:val="00A50AE7"/>
    <w:rsid w:val="00A51C0D"/>
    <w:rsid w:val="00A5255F"/>
    <w:rsid w:val="00A53936"/>
    <w:rsid w:val="00A547D1"/>
    <w:rsid w:val="00A54FD0"/>
    <w:rsid w:val="00A56E45"/>
    <w:rsid w:val="00A578A0"/>
    <w:rsid w:val="00A601F0"/>
    <w:rsid w:val="00A6207D"/>
    <w:rsid w:val="00A62266"/>
    <w:rsid w:val="00A660F7"/>
    <w:rsid w:val="00A66628"/>
    <w:rsid w:val="00A71701"/>
    <w:rsid w:val="00A763B3"/>
    <w:rsid w:val="00A76C2A"/>
    <w:rsid w:val="00A77380"/>
    <w:rsid w:val="00A810C7"/>
    <w:rsid w:val="00A81F52"/>
    <w:rsid w:val="00A83CB9"/>
    <w:rsid w:val="00A85252"/>
    <w:rsid w:val="00A90153"/>
    <w:rsid w:val="00A927F4"/>
    <w:rsid w:val="00A928A0"/>
    <w:rsid w:val="00A9469D"/>
    <w:rsid w:val="00A94E3C"/>
    <w:rsid w:val="00A96DE3"/>
    <w:rsid w:val="00AA2091"/>
    <w:rsid w:val="00AA37F3"/>
    <w:rsid w:val="00AA5D19"/>
    <w:rsid w:val="00AA6D75"/>
    <w:rsid w:val="00AB01F7"/>
    <w:rsid w:val="00AB109A"/>
    <w:rsid w:val="00AB1228"/>
    <w:rsid w:val="00AB123C"/>
    <w:rsid w:val="00AB3CB4"/>
    <w:rsid w:val="00AB4C43"/>
    <w:rsid w:val="00AB563B"/>
    <w:rsid w:val="00AB5EBA"/>
    <w:rsid w:val="00AB7021"/>
    <w:rsid w:val="00AB7825"/>
    <w:rsid w:val="00AC0943"/>
    <w:rsid w:val="00AC179A"/>
    <w:rsid w:val="00AC25CF"/>
    <w:rsid w:val="00AC3BFF"/>
    <w:rsid w:val="00AC43AC"/>
    <w:rsid w:val="00AC4873"/>
    <w:rsid w:val="00AC529E"/>
    <w:rsid w:val="00AC6A33"/>
    <w:rsid w:val="00AC721C"/>
    <w:rsid w:val="00AD02DE"/>
    <w:rsid w:val="00AD0E44"/>
    <w:rsid w:val="00AD1A64"/>
    <w:rsid w:val="00AD2170"/>
    <w:rsid w:val="00AD3C6A"/>
    <w:rsid w:val="00AE3CB4"/>
    <w:rsid w:val="00AE4257"/>
    <w:rsid w:val="00AE5F8B"/>
    <w:rsid w:val="00AF0CD0"/>
    <w:rsid w:val="00AF218C"/>
    <w:rsid w:val="00AF74CC"/>
    <w:rsid w:val="00AF770A"/>
    <w:rsid w:val="00B011B9"/>
    <w:rsid w:val="00B01A81"/>
    <w:rsid w:val="00B02400"/>
    <w:rsid w:val="00B027C1"/>
    <w:rsid w:val="00B033F7"/>
    <w:rsid w:val="00B04062"/>
    <w:rsid w:val="00B05844"/>
    <w:rsid w:val="00B05BFE"/>
    <w:rsid w:val="00B0775C"/>
    <w:rsid w:val="00B11E72"/>
    <w:rsid w:val="00B1221A"/>
    <w:rsid w:val="00B140F5"/>
    <w:rsid w:val="00B15030"/>
    <w:rsid w:val="00B17420"/>
    <w:rsid w:val="00B206D3"/>
    <w:rsid w:val="00B21EF1"/>
    <w:rsid w:val="00B243D6"/>
    <w:rsid w:val="00B24E76"/>
    <w:rsid w:val="00B2766D"/>
    <w:rsid w:val="00B279D9"/>
    <w:rsid w:val="00B306A6"/>
    <w:rsid w:val="00B31F99"/>
    <w:rsid w:val="00B3473A"/>
    <w:rsid w:val="00B34CF7"/>
    <w:rsid w:val="00B36839"/>
    <w:rsid w:val="00B36F52"/>
    <w:rsid w:val="00B41800"/>
    <w:rsid w:val="00B44AF2"/>
    <w:rsid w:val="00B45C3C"/>
    <w:rsid w:val="00B4731F"/>
    <w:rsid w:val="00B50A50"/>
    <w:rsid w:val="00B50C22"/>
    <w:rsid w:val="00B51DD0"/>
    <w:rsid w:val="00B53EE2"/>
    <w:rsid w:val="00B55688"/>
    <w:rsid w:val="00B57680"/>
    <w:rsid w:val="00B606B7"/>
    <w:rsid w:val="00B61398"/>
    <w:rsid w:val="00B628BE"/>
    <w:rsid w:val="00B64B08"/>
    <w:rsid w:val="00B65FA5"/>
    <w:rsid w:val="00B6727F"/>
    <w:rsid w:val="00B70B10"/>
    <w:rsid w:val="00B70DDA"/>
    <w:rsid w:val="00B71C2B"/>
    <w:rsid w:val="00B730EB"/>
    <w:rsid w:val="00B73499"/>
    <w:rsid w:val="00B7378B"/>
    <w:rsid w:val="00B73A99"/>
    <w:rsid w:val="00B73F94"/>
    <w:rsid w:val="00B774A1"/>
    <w:rsid w:val="00B815C9"/>
    <w:rsid w:val="00B830BC"/>
    <w:rsid w:val="00B85FF4"/>
    <w:rsid w:val="00B87988"/>
    <w:rsid w:val="00B902BE"/>
    <w:rsid w:val="00B9044F"/>
    <w:rsid w:val="00B904EB"/>
    <w:rsid w:val="00B92A46"/>
    <w:rsid w:val="00B92EBC"/>
    <w:rsid w:val="00B931D0"/>
    <w:rsid w:val="00B93850"/>
    <w:rsid w:val="00B94B4F"/>
    <w:rsid w:val="00B94E86"/>
    <w:rsid w:val="00B94FE2"/>
    <w:rsid w:val="00B9550C"/>
    <w:rsid w:val="00B9637B"/>
    <w:rsid w:val="00BA1968"/>
    <w:rsid w:val="00BA1AFA"/>
    <w:rsid w:val="00BA4A99"/>
    <w:rsid w:val="00BA671A"/>
    <w:rsid w:val="00BA6812"/>
    <w:rsid w:val="00BA69D5"/>
    <w:rsid w:val="00BB14FA"/>
    <w:rsid w:val="00BB4014"/>
    <w:rsid w:val="00BB6769"/>
    <w:rsid w:val="00BB6B43"/>
    <w:rsid w:val="00BC54FE"/>
    <w:rsid w:val="00BC5915"/>
    <w:rsid w:val="00BC5DF1"/>
    <w:rsid w:val="00BD042C"/>
    <w:rsid w:val="00BD0659"/>
    <w:rsid w:val="00BD0CA4"/>
    <w:rsid w:val="00BD0D88"/>
    <w:rsid w:val="00BD3FD4"/>
    <w:rsid w:val="00BD597A"/>
    <w:rsid w:val="00BD7C68"/>
    <w:rsid w:val="00BD7CED"/>
    <w:rsid w:val="00BD7F8D"/>
    <w:rsid w:val="00BE1CB8"/>
    <w:rsid w:val="00BE2FAA"/>
    <w:rsid w:val="00BE4434"/>
    <w:rsid w:val="00BE4BEE"/>
    <w:rsid w:val="00BF0FFD"/>
    <w:rsid w:val="00BF1E2F"/>
    <w:rsid w:val="00BF2D5B"/>
    <w:rsid w:val="00BF4F23"/>
    <w:rsid w:val="00BF5C9E"/>
    <w:rsid w:val="00BF5E7E"/>
    <w:rsid w:val="00BF6026"/>
    <w:rsid w:val="00BF699D"/>
    <w:rsid w:val="00C00054"/>
    <w:rsid w:val="00C00303"/>
    <w:rsid w:val="00C0125C"/>
    <w:rsid w:val="00C01D34"/>
    <w:rsid w:val="00C1133E"/>
    <w:rsid w:val="00C12198"/>
    <w:rsid w:val="00C14261"/>
    <w:rsid w:val="00C143DF"/>
    <w:rsid w:val="00C1494F"/>
    <w:rsid w:val="00C14B8D"/>
    <w:rsid w:val="00C15A82"/>
    <w:rsid w:val="00C15B53"/>
    <w:rsid w:val="00C160D6"/>
    <w:rsid w:val="00C16B7A"/>
    <w:rsid w:val="00C17295"/>
    <w:rsid w:val="00C20306"/>
    <w:rsid w:val="00C207C3"/>
    <w:rsid w:val="00C20B07"/>
    <w:rsid w:val="00C21F3D"/>
    <w:rsid w:val="00C21FAD"/>
    <w:rsid w:val="00C220A2"/>
    <w:rsid w:val="00C22E2D"/>
    <w:rsid w:val="00C23797"/>
    <w:rsid w:val="00C26392"/>
    <w:rsid w:val="00C276C0"/>
    <w:rsid w:val="00C277DF"/>
    <w:rsid w:val="00C3102D"/>
    <w:rsid w:val="00C33236"/>
    <w:rsid w:val="00C3337F"/>
    <w:rsid w:val="00C3739F"/>
    <w:rsid w:val="00C40988"/>
    <w:rsid w:val="00C41465"/>
    <w:rsid w:val="00C41A79"/>
    <w:rsid w:val="00C448DD"/>
    <w:rsid w:val="00C44B8D"/>
    <w:rsid w:val="00C45076"/>
    <w:rsid w:val="00C47A4D"/>
    <w:rsid w:val="00C47D92"/>
    <w:rsid w:val="00C536A5"/>
    <w:rsid w:val="00C610DB"/>
    <w:rsid w:val="00C6190D"/>
    <w:rsid w:val="00C62F59"/>
    <w:rsid w:val="00C63650"/>
    <w:rsid w:val="00C64121"/>
    <w:rsid w:val="00C649A7"/>
    <w:rsid w:val="00C652D2"/>
    <w:rsid w:val="00C67478"/>
    <w:rsid w:val="00C70211"/>
    <w:rsid w:val="00C76690"/>
    <w:rsid w:val="00C76AD8"/>
    <w:rsid w:val="00C778A7"/>
    <w:rsid w:val="00C77BE3"/>
    <w:rsid w:val="00C81874"/>
    <w:rsid w:val="00C840C6"/>
    <w:rsid w:val="00C84E7E"/>
    <w:rsid w:val="00C908BD"/>
    <w:rsid w:val="00C91BA7"/>
    <w:rsid w:val="00C92F0A"/>
    <w:rsid w:val="00C95053"/>
    <w:rsid w:val="00C95E97"/>
    <w:rsid w:val="00C97E1A"/>
    <w:rsid w:val="00CA03AF"/>
    <w:rsid w:val="00CA0EBD"/>
    <w:rsid w:val="00CA1397"/>
    <w:rsid w:val="00CA2781"/>
    <w:rsid w:val="00CA5F0E"/>
    <w:rsid w:val="00CA7184"/>
    <w:rsid w:val="00CB0481"/>
    <w:rsid w:val="00CB0D23"/>
    <w:rsid w:val="00CB12EC"/>
    <w:rsid w:val="00CB14E3"/>
    <w:rsid w:val="00CB1DC8"/>
    <w:rsid w:val="00CB2905"/>
    <w:rsid w:val="00CB2B98"/>
    <w:rsid w:val="00CB2E96"/>
    <w:rsid w:val="00CB48FF"/>
    <w:rsid w:val="00CB4C60"/>
    <w:rsid w:val="00CC2E33"/>
    <w:rsid w:val="00CC2EB6"/>
    <w:rsid w:val="00CC331F"/>
    <w:rsid w:val="00CC43BC"/>
    <w:rsid w:val="00CC52A2"/>
    <w:rsid w:val="00CC6600"/>
    <w:rsid w:val="00CC7659"/>
    <w:rsid w:val="00CD00B8"/>
    <w:rsid w:val="00CD16DB"/>
    <w:rsid w:val="00CD43CD"/>
    <w:rsid w:val="00CD4FD3"/>
    <w:rsid w:val="00CD5460"/>
    <w:rsid w:val="00CD5C38"/>
    <w:rsid w:val="00CD6DB5"/>
    <w:rsid w:val="00CD7C5E"/>
    <w:rsid w:val="00CE09FE"/>
    <w:rsid w:val="00CE18DE"/>
    <w:rsid w:val="00CE2700"/>
    <w:rsid w:val="00CE7E68"/>
    <w:rsid w:val="00CE7FC0"/>
    <w:rsid w:val="00CF2B60"/>
    <w:rsid w:val="00CF2D4E"/>
    <w:rsid w:val="00CF2E58"/>
    <w:rsid w:val="00CF30BE"/>
    <w:rsid w:val="00CF323C"/>
    <w:rsid w:val="00CF3420"/>
    <w:rsid w:val="00D03229"/>
    <w:rsid w:val="00D035A0"/>
    <w:rsid w:val="00D03FDE"/>
    <w:rsid w:val="00D0411C"/>
    <w:rsid w:val="00D041B9"/>
    <w:rsid w:val="00D05167"/>
    <w:rsid w:val="00D054C4"/>
    <w:rsid w:val="00D0628C"/>
    <w:rsid w:val="00D06A6E"/>
    <w:rsid w:val="00D07DCC"/>
    <w:rsid w:val="00D1205B"/>
    <w:rsid w:val="00D1362A"/>
    <w:rsid w:val="00D1580C"/>
    <w:rsid w:val="00D20AFE"/>
    <w:rsid w:val="00D22DE7"/>
    <w:rsid w:val="00D23925"/>
    <w:rsid w:val="00D31267"/>
    <w:rsid w:val="00D32F9E"/>
    <w:rsid w:val="00D33F06"/>
    <w:rsid w:val="00D342EA"/>
    <w:rsid w:val="00D348A1"/>
    <w:rsid w:val="00D359A0"/>
    <w:rsid w:val="00D35B9E"/>
    <w:rsid w:val="00D35F86"/>
    <w:rsid w:val="00D36A76"/>
    <w:rsid w:val="00D40BE3"/>
    <w:rsid w:val="00D41A98"/>
    <w:rsid w:val="00D43DE0"/>
    <w:rsid w:val="00D4475E"/>
    <w:rsid w:val="00D4522A"/>
    <w:rsid w:val="00D47EC6"/>
    <w:rsid w:val="00D510EE"/>
    <w:rsid w:val="00D52DA4"/>
    <w:rsid w:val="00D5362E"/>
    <w:rsid w:val="00D556A3"/>
    <w:rsid w:val="00D57895"/>
    <w:rsid w:val="00D60393"/>
    <w:rsid w:val="00D66BC8"/>
    <w:rsid w:val="00D71B0F"/>
    <w:rsid w:val="00D720E2"/>
    <w:rsid w:val="00D723A3"/>
    <w:rsid w:val="00D7417F"/>
    <w:rsid w:val="00D749E5"/>
    <w:rsid w:val="00D75811"/>
    <w:rsid w:val="00D76CD7"/>
    <w:rsid w:val="00D77619"/>
    <w:rsid w:val="00D77B66"/>
    <w:rsid w:val="00D842C2"/>
    <w:rsid w:val="00D91113"/>
    <w:rsid w:val="00D921BE"/>
    <w:rsid w:val="00DA1064"/>
    <w:rsid w:val="00DA143A"/>
    <w:rsid w:val="00DA178E"/>
    <w:rsid w:val="00DA48C3"/>
    <w:rsid w:val="00DA5B50"/>
    <w:rsid w:val="00DA7107"/>
    <w:rsid w:val="00DA71AA"/>
    <w:rsid w:val="00DB3D19"/>
    <w:rsid w:val="00DB461A"/>
    <w:rsid w:val="00DB46BE"/>
    <w:rsid w:val="00DB6093"/>
    <w:rsid w:val="00DB6658"/>
    <w:rsid w:val="00DB667F"/>
    <w:rsid w:val="00DB7A58"/>
    <w:rsid w:val="00DC0C45"/>
    <w:rsid w:val="00DC1F71"/>
    <w:rsid w:val="00DC3EF6"/>
    <w:rsid w:val="00DC62A2"/>
    <w:rsid w:val="00DC6BD4"/>
    <w:rsid w:val="00DC79A0"/>
    <w:rsid w:val="00DC7CCD"/>
    <w:rsid w:val="00DC7F2D"/>
    <w:rsid w:val="00DD2B56"/>
    <w:rsid w:val="00DD4A29"/>
    <w:rsid w:val="00DD5F1D"/>
    <w:rsid w:val="00DD6852"/>
    <w:rsid w:val="00DD7B2E"/>
    <w:rsid w:val="00DE04CB"/>
    <w:rsid w:val="00DE1FA4"/>
    <w:rsid w:val="00DE5791"/>
    <w:rsid w:val="00DE5B03"/>
    <w:rsid w:val="00DE5E31"/>
    <w:rsid w:val="00DE65CC"/>
    <w:rsid w:val="00DE7511"/>
    <w:rsid w:val="00DF00F5"/>
    <w:rsid w:val="00DF09FE"/>
    <w:rsid w:val="00DF1653"/>
    <w:rsid w:val="00DF196A"/>
    <w:rsid w:val="00DF1A55"/>
    <w:rsid w:val="00DF1B75"/>
    <w:rsid w:val="00DF1C6F"/>
    <w:rsid w:val="00DF324E"/>
    <w:rsid w:val="00DF3A89"/>
    <w:rsid w:val="00DF490A"/>
    <w:rsid w:val="00DF490E"/>
    <w:rsid w:val="00DF52F9"/>
    <w:rsid w:val="00DF714C"/>
    <w:rsid w:val="00E02C3E"/>
    <w:rsid w:val="00E06189"/>
    <w:rsid w:val="00E06DF7"/>
    <w:rsid w:val="00E071A1"/>
    <w:rsid w:val="00E074FC"/>
    <w:rsid w:val="00E10514"/>
    <w:rsid w:val="00E12BA3"/>
    <w:rsid w:val="00E137C1"/>
    <w:rsid w:val="00E13B55"/>
    <w:rsid w:val="00E16EE5"/>
    <w:rsid w:val="00E17FED"/>
    <w:rsid w:val="00E207B5"/>
    <w:rsid w:val="00E20B66"/>
    <w:rsid w:val="00E21524"/>
    <w:rsid w:val="00E241B0"/>
    <w:rsid w:val="00E24573"/>
    <w:rsid w:val="00E2490C"/>
    <w:rsid w:val="00E254F3"/>
    <w:rsid w:val="00E31AFC"/>
    <w:rsid w:val="00E32F4A"/>
    <w:rsid w:val="00E354A7"/>
    <w:rsid w:val="00E35BCD"/>
    <w:rsid w:val="00E35C1D"/>
    <w:rsid w:val="00E40A86"/>
    <w:rsid w:val="00E4476D"/>
    <w:rsid w:val="00E46D47"/>
    <w:rsid w:val="00E5162C"/>
    <w:rsid w:val="00E5313B"/>
    <w:rsid w:val="00E5331D"/>
    <w:rsid w:val="00E53B55"/>
    <w:rsid w:val="00E547E3"/>
    <w:rsid w:val="00E5717C"/>
    <w:rsid w:val="00E60273"/>
    <w:rsid w:val="00E60EF3"/>
    <w:rsid w:val="00E678AA"/>
    <w:rsid w:val="00E703FD"/>
    <w:rsid w:val="00E70EF0"/>
    <w:rsid w:val="00E71F72"/>
    <w:rsid w:val="00E72374"/>
    <w:rsid w:val="00E72635"/>
    <w:rsid w:val="00E72A77"/>
    <w:rsid w:val="00E734FB"/>
    <w:rsid w:val="00E73A7F"/>
    <w:rsid w:val="00E7524A"/>
    <w:rsid w:val="00E76702"/>
    <w:rsid w:val="00E80249"/>
    <w:rsid w:val="00E806CF"/>
    <w:rsid w:val="00E8373F"/>
    <w:rsid w:val="00E83A5F"/>
    <w:rsid w:val="00E83B07"/>
    <w:rsid w:val="00E867C0"/>
    <w:rsid w:val="00E87D88"/>
    <w:rsid w:val="00E9099F"/>
    <w:rsid w:val="00E917FE"/>
    <w:rsid w:val="00E92608"/>
    <w:rsid w:val="00E92705"/>
    <w:rsid w:val="00E9345E"/>
    <w:rsid w:val="00E96C95"/>
    <w:rsid w:val="00E972DC"/>
    <w:rsid w:val="00EA08C1"/>
    <w:rsid w:val="00EA169B"/>
    <w:rsid w:val="00EA1C0C"/>
    <w:rsid w:val="00EA23B8"/>
    <w:rsid w:val="00EA5F77"/>
    <w:rsid w:val="00EB08D3"/>
    <w:rsid w:val="00EB1609"/>
    <w:rsid w:val="00EB2C21"/>
    <w:rsid w:val="00EB31B4"/>
    <w:rsid w:val="00EB55AD"/>
    <w:rsid w:val="00EB59DF"/>
    <w:rsid w:val="00EB5ED5"/>
    <w:rsid w:val="00EB7AA5"/>
    <w:rsid w:val="00EC31D0"/>
    <w:rsid w:val="00EC3B02"/>
    <w:rsid w:val="00EC3F31"/>
    <w:rsid w:val="00EC6064"/>
    <w:rsid w:val="00EC6A0F"/>
    <w:rsid w:val="00EC727E"/>
    <w:rsid w:val="00ED2E26"/>
    <w:rsid w:val="00ED5338"/>
    <w:rsid w:val="00ED603E"/>
    <w:rsid w:val="00EE174E"/>
    <w:rsid w:val="00EE2A8C"/>
    <w:rsid w:val="00EE3EB8"/>
    <w:rsid w:val="00EE5082"/>
    <w:rsid w:val="00EE60E5"/>
    <w:rsid w:val="00EF10A7"/>
    <w:rsid w:val="00EF44C4"/>
    <w:rsid w:val="00EF62F9"/>
    <w:rsid w:val="00EF661A"/>
    <w:rsid w:val="00EF7AA8"/>
    <w:rsid w:val="00F00E9E"/>
    <w:rsid w:val="00F032CA"/>
    <w:rsid w:val="00F04E57"/>
    <w:rsid w:val="00F0554D"/>
    <w:rsid w:val="00F05DB1"/>
    <w:rsid w:val="00F06981"/>
    <w:rsid w:val="00F11689"/>
    <w:rsid w:val="00F1168B"/>
    <w:rsid w:val="00F118A4"/>
    <w:rsid w:val="00F11A29"/>
    <w:rsid w:val="00F1363C"/>
    <w:rsid w:val="00F144D0"/>
    <w:rsid w:val="00F15095"/>
    <w:rsid w:val="00F1686A"/>
    <w:rsid w:val="00F17011"/>
    <w:rsid w:val="00F17900"/>
    <w:rsid w:val="00F17953"/>
    <w:rsid w:val="00F22212"/>
    <w:rsid w:val="00F22633"/>
    <w:rsid w:val="00F22C04"/>
    <w:rsid w:val="00F22D81"/>
    <w:rsid w:val="00F23846"/>
    <w:rsid w:val="00F266A5"/>
    <w:rsid w:val="00F26C6C"/>
    <w:rsid w:val="00F3390C"/>
    <w:rsid w:val="00F357BB"/>
    <w:rsid w:val="00F376BB"/>
    <w:rsid w:val="00F40AA1"/>
    <w:rsid w:val="00F41897"/>
    <w:rsid w:val="00F434D1"/>
    <w:rsid w:val="00F44222"/>
    <w:rsid w:val="00F458CD"/>
    <w:rsid w:val="00F47D67"/>
    <w:rsid w:val="00F50CF7"/>
    <w:rsid w:val="00F50FB8"/>
    <w:rsid w:val="00F51A5E"/>
    <w:rsid w:val="00F542D2"/>
    <w:rsid w:val="00F54FC5"/>
    <w:rsid w:val="00F5661D"/>
    <w:rsid w:val="00F60DF3"/>
    <w:rsid w:val="00F63D4F"/>
    <w:rsid w:val="00F66D52"/>
    <w:rsid w:val="00F67C55"/>
    <w:rsid w:val="00F70BAB"/>
    <w:rsid w:val="00F70D58"/>
    <w:rsid w:val="00F729B0"/>
    <w:rsid w:val="00F72A8F"/>
    <w:rsid w:val="00F72C48"/>
    <w:rsid w:val="00F72EE9"/>
    <w:rsid w:val="00F76ED2"/>
    <w:rsid w:val="00F80BBA"/>
    <w:rsid w:val="00F80CEB"/>
    <w:rsid w:val="00F80DD5"/>
    <w:rsid w:val="00F81B18"/>
    <w:rsid w:val="00F82689"/>
    <w:rsid w:val="00F85B9D"/>
    <w:rsid w:val="00F85C66"/>
    <w:rsid w:val="00F85C9F"/>
    <w:rsid w:val="00F86AB3"/>
    <w:rsid w:val="00F90732"/>
    <w:rsid w:val="00F90942"/>
    <w:rsid w:val="00F91516"/>
    <w:rsid w:val="00F92E62"/>
    <w:rsid w:val="00F93D51"/>
    <w:rsid w:val="00F9408B"/>
    <w:rsid w:val="00F95640"/>
    <w:rsid w:val="00F957E3"/>
    <w:rsid w:val="00F95A66"/>
    <w:rsid w:val="00F969BE"/>
    <w:rsid w:val="00F97D33"/>
    <w:rsid w:val="00FA1CDF"/>
    <w:rsid w:val="00FA23D2"/>
    <w:rsid w:val="00FA3A70"/>
    <w:rsid w:val="00FA3AC8"/>
    <w:rsid w:val="00FA4F42"/>
    <w:rsid w:val="00FA645F"/>
    <w:rsid w:val="00FB0237"/>
    <w:rsid w:val="00FB2A43"/>
    <w:rsid w:val="00FB2B83"/>
    <w:rsid w:val="00FB3448"/>
    <w:rsid w:val="00FB3912"/>
    <w:rsid w:val="00FB7CD4"/>
    <w:rsid w:val="00FC0F63"/>
    <w:rsid w:val="00FC1114"/>
    <w:rsid w:val="00FC3BC2"/>
    <w:rsid w:val="00FC40B9"/>
    <w:rsid w:val="00FC437D"/>
    <w:rsid w:val="00FC6213"/>
    <w:rsid w:val="00FD119A"/>
    <w:rsid w:val="00FD123E"/>
    <w:rsid w:val="00FD169A"/>
    <w:rsid w:val="00FD3C9D"/>
    <w:rsid w:val="00FD4C52"/>
    <w:rsid w:val="00FD64BB"/>
    <w:rsid w:val="00FD7DE2"/>
    <w:rsid w:val="00FE181E"/>
    <w:rsid w:val="00FE2D69"/>
    <w:rsid w:val="00FE3E17"/>
    <w:rsid w:val="00FE4D14"/>
    <w:rsid w:val="00FE67DC"/>
    <w:rsid w:val="00FF1877"/>
    <w:rsid w:val="00FF215E"/>
    <w:rsid w:val="00FF523B"/>
    <w:rsid w:val="00FF5CAC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23CEF85"/>
  <w15:docId w15:val="{D3D2D2CE-2BD8-42E9-97E4-B43582C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ktiv Grotesk" w:eastAsia="Times New Roman" w:hAnsi="Aktiv Grotes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2" w:qFormat="1"/>
    <w:lsdException w:name="heading 3" w:uiPriority="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5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BF5"/>
    <w:pPr>
      <w:spacing w:after="200" w:line="24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513"/>
    <w:pPr>
      <w:keepNext/>
      <w:spacing w:line="430" w:lineRule="atLeast"/>
      <w:outlineLvl w:val="0"/>
    </w:pPr>
    <w:rPr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BF1E2F"/>
    <w:pPr>
      <w:keepNext/>
      <w:spacing w:line="330" w:lineRule="atLeast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BF1E2F"/>
    <w:pPr>
      <w:keepNext/>
      <w:spacing w:line="290" w:lineRule="atLeast"/>
      <w:outlineLvl w:val="2"/>
    </w:pPr>
    <w:rPr>
      <w:bCs/>
      <w:sz w:val="24"/>
      <w:szCs w:val="26"/>
    </w:rPr>
  </w:style>
  <w:style w:type="paragraph" w:styleId="Heading4">
    <w:name w:val="heading 4"/>
    <w:basedOn w:val="Normal"/>
    <w:next w:val="Normal"/>
    <w:semiHidden/>
    <w:qFormat/>
    <w:rsid w:val="005D61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5D611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5D611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5D611C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rsid w:val="005D611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rsid w:val="005D611C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pendsection">
    <w:name w:val="Gap end section"/>
    <w:basedOn w:val="Normal"/>
    <w:semiHidden/>
    <w:rsid w:val="007A7F58"/>
    <w:pPr>
      <w:tabs>
        <w:tab w:val="left" w:pos="1758"/>
      </w:tabs>
      <w:spacing w:after="20"/>
    </w:pPr>
    <w:rPr>
      <w:rFonts w:ascii="Calibri" w:hAnsi="Calibri"/>
      <w:szCs w:val="22"/>
    </w:rPr>
  </w:style>
  <w:style w:type="numbering" w:styleId="111111">
    <w:name w:val="Outline List 2"/>
    <w:basedOn w:val="NoList"/>
    <w:semiHidden/>
    <w:rsid w:val="005D611C"/>
    <w:pPr>
      <w:numPr>
        <w:numId w:val="1"/>
      </w:numPr>
    </w:pPr>
  </w:style>
  <w:style w:type="numbering" w:styleId="1ai">
    <w:name w:val="Outline List 1"/>
    <w:basedOn w:val="NoList"/>
    <w:semiHidden/>
    <w:rsid w:val="005D611C"/>
    <w:pPr>
      <w:numPr>
        <w:numId w:val="2"/>
      </w:numPr>
    </w:pPr>
  </w:style>
  <w:style w:type="numbering" w:styleId="ArticleSection">
    <w:name w:val="Outline List 3"/>
    <w:basedOn w:val="NoList"/>
    <w:semiHidden/>
    <w:rsid w:val="005D611C"/>
    <w:pPr>
      <w:numPr>
        <w:numId w:val="3"/>
      </w:numPr>
    </w:pPr>
  </w:style>
  <w:style w:type="paragraph" w:styleId="BalloonText">
    <w:name w:val="Balloon Text"/>
    <w:basedOn w:val="Normal"/>
    <w:semiHidden/>
    <w:rsid w:val="005D611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D611C"/>
    <w:pPr>
      <w:spacing w:after="120"/>
      <w:ind w:left="1440" w:right="1440"/>
    </w:pPr>
  </w:style>
  <w:style w:type="paragraph" w:styleId="BodyText">
    <w:name w:val="Body Text"/>
    <w:basedOn w:val="Normal"/>
    <w:semiHidden/>
    <w:rsid w:val="005D611C"/>
    <w:pPr>
      <w:spacing w:after="120"/>
    </w:pPr>
  </w:style>
  <w:style w:type="paragraph" w:styleId="BodyText2">
    <w:name w:val="Body Text 2"/>
    <w:basedOn w:val="Normal"/>
    <w:semiHidden/>
    <w:rsid w:val="005D611C"/>
    <w:pPr>
      <w:spacing w:after="120" w:line="480" w:lineRule="auto"/>
    </w:pPr>
  </w:style>
  <w:style w:type="paragraph" w:styleId="BodyText3">
    <w:name w:val="Body Text 3"/>
    <w:basedOn w:val="Normal"/>
    <w:semiHidden/>
    <w:rsid w:val="005D61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611C"/>
    <w:pPr>
      <w:ind w:firstLine="210"/>
    </w:pPr>
  </w:style>
  <w:style w:type="paragraph" w:styleId="BodyTextIndent">
    <w:name w:val="Body Text Indent"/>
    <w:basedOn w:val="Normal"/>
    <w:semiHidden/>
    <w:rsid w:val="005D611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D611C"/>
    <w:pPr>
      <w:ind w:firstLine="210"/>
    </w:pPr>
  </w:style>
  <w:style w:type="paragraph" w:styleId="BodyTextIndent2">
    <w:name w:val="Body Text Indent 2"/>
    <w:basedOn w:val="Normal"/>
    <w:semiHidden/>
    <w:rsid w:val="005D611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D611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5D611C"/>
    <w:rPr>
      <w:b/>
      <w:bCs/>
    </w:rPr>
  </w:style>
  <w:style w:type="paragraph" w:styleId="Closing">
    <w:name w:val="Closing"/>
    <w:basedOn w:val="Normal"/>
    <w:semiHidden/>
    <w:rsid w:val="005D611C"/>
    <w:pPr>
      <w:ind w:left="4252"/>
    </w:pPr>
  </w:style>
  <w:style w:type="character" w:styleId="CommentReference">
    <w:name w:val="annotation reference"/>
    <w:semiHidden/>
    <w:rsid w:val="005D61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611C"/>
  </w:style>
  <w:style w:type="paragraph" w:styleId="CommentSubject">
    <w:name w:val="annotation subject"/>
    <w:basedOn w:val="CommentText"/>
    <w:next w:val="CommentText"/>
    <w:semiHidden/>
    <w:rsid w:val="005D611C"/>
    <w:rPr>
      <w:b/>
      <w:bCs/>
    </w:rPr>
  </w:style>
  <w:style w:type="paragraph" w:styleId="Date">
    <w:name w:val="Date"/>
    <w:basedOn w:val="Normal"/>
    <w:next w:val="Normal"/>
    <w:semiHidden/>
    <w:rsid w:val="005D611C"/>
  </w:style>
  <w:style w:type="paragraph" w:styleId="DocumentMap">
    <w:name w:val="Document Map"/>
    <w:basedOn w:val="Normal"/>
    <w:semiHidden/>
    <w:rsid w:val="005D611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5D611C"/>
  </w:style>
  <w:style w:type="character" w:styleId="Emphasis">
    <w:name w:val="Emphasis"/>
    <w:semiHidden/>
    <w:rsid w:val="005D611C"/>
    <w:rPr>
      <w:i/>
      <w:iCs/>
    </w:rPr>
  </w:style>
  <w:style w:type="character" w:styleId="EndnoteReference">
    <w:name w:val="endnote reference"/>
    <w:semiHidden/>
    <w:rsid w:val="005D611C"/>
    <w:rPr>
      <w:vertAlign w:val="superscript"/>
    </w:rPr>
  </w:style>
  <w:style w:type="paragraph" w:styleId="EndnoteText">
    <w:name w:val="endnote text"/>
    <w:basedOn w:val="Normal"/>
    <w:semiHidden/>
    <w:rsid w:val="005D611C"/>
  </w:style>
  <w:style w:type="paragraph" w:styleId="EnvelopeAddress">
    <w:name w:val="envelope address"/>
    <w:basedOn w:val="Normal"/>
    <w:semiHidden/>
    <w:rsid w:val="005D611C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5D611C"/>
  </w:style>
  <w:style w:type="character" w:styleId="FollowedHyperlink">
    <w:name w:val="FollowedHyperlink"/>
    <w:semiHidden/>
    <w:rsid w:val="005D611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A143A"/>
    <w:pPr>
      <w:tabs>
        <w:tab w:val="center" w:pos="5110"/>
        <w:tab w:val="left" w:pos="7144"/>
      </w:tabs>
      <w:spacing w:after="0" w:line="259" w:lineRule="auto"/>
    </w:pPr>
    <w:rPr>
      <w:sz w:val="16"/>
    </w:rPr>
  </w:style>
  <w:style w:type="character" w:styleId="FootnoteReference">
    <w:name w:val="footnote reference"/>
    <w:semiHidden/>
    <w:rsid w:val="005D611C"/>
    <w:rPr>
      <w:vertAlign w:val="superscript"/>
    </w:rPr>
  </w:style>
  <w:style w:type="paragraph" w:styleId="FootnoteText">
    <w:name w:val="footnote text"/>
    <w:basedOn w:val="Normal"/>
    <w:semiHidden/>
    <w:rsid w:val="005D611C"/>
  </w:style>
  <w:style w:type="paragraph" w:styleId="Header">
    <w:name w:val="header"/>
    <w:basedOn w:val="Normal"/>
    <w:link w:val="HeaderChar"/>
    <w:uiPriority w:val="99"/>
    <w:rsid w:val="005D611C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semiHidden/>
    <w:rsid w:val="005D611C"/>
  </w:style>
  <w:style w:type="paragraph" w:styleId="HTMLAddress">
    <w:name w:val="HTML Address"/>
    <w:basedOn w:val="Normal"/>
    <w:semiHidden/>
    <w:rsid w:val="005D611C"/>
    <w:rPr>
      <w:i/>
      <w:iCs/>
    </w:rPr>
  </w:style>
  <w:style w:type="character" w:styleId="HTMLCite">
    <w:name w:val="HTML Cite"/>
    <w:semiHidden/>
    <w:rsid w:val="005D611C"/>
    <w:rPr>
      <w:i/>
      <w:iCs/>
    </w:rPr>
  </w:style>
  <w:style w:type="character" w:styleId="HTMLCode">
    <w:name w:val="HTML Code"/>
    <w:semiHidden/>
    <w:rsid w:val="005D61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611C"/>
    <w:rPr>
      <w:i/>
      <w:iCs/>
    </w:rPr>
  </w:style>
  <w:style w:type="character" w:styleId="HTMLKeyboard">
    <w:name w:val="HTML Keyboard"/>
    <w:semiHidden/>
    <w:rsid w:val="005D61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611C"/>
    <w:rPr>
      <w:rFonts w:ascii="Courier New" w:hAnsi="Courier New" w:cs="Courier New"/>
    </w:rPr>
  </w:style>
  <w:style w:type="character" w:styleId="HTMLSample">
    <w:name w:val="HTML Sample"/>
    <w:semiHidden/>
    <w:rsid w:val="005D611C"/>
    <w:rPr>
      <w:rFonts w:ascii="Courier New" w:hAnsi="Courier New" w:cs="Courier New"/>
    </w:rPr>
  </w:style>
  <w:style w:type="character" w:styleId="HTMLTypewriter">
    <w:name w:val="HTML Typewriter"/>
    <w:semiHidden/>
    <w:rsid w:val="005D611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611C"/>
    <w:rPr>
      <w:i/>
      <w:iCs/>
    </w:rPr>
  </w:style>
  <w:style w:type="character" w:styleId="Hyperlink">
    <w:name w:val="Hyperlink"/>
    <w:semiHidden/>
    <w:rsid w:val="005D611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D611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D611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D611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D611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D611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D611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D611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D611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D611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D611C"/>
    <w:rPr>
      <w:b/>
      <w:bCs/>
    </w:rPr>
  </w:style>
  <w:style w:type="character" w:styleId="LineNumber">
    <w:name w:val="line number"/>
    <w:basedOn w:val="DefaultParagraphFont"/>
    <w:semiHidden/>
    <w:rsid w:val="005D611C"/>
  </w:style>
  <w:style w:type="paragraph" w:styleId="List">
    <w:name w:val="List"/>
    <w:basedOn w:val="Normal"/>
    <w:semiHidden/>
    <w:rsid w:val="005D611C"/>
    <w:pPr>
      <w:ind w:left="283" w:hanging="283"/>
    </w:pPr>
  </w:style>
  <w:style w:type="paragraph" w:styleId="List2">
    <w:name w:val="List 2"/>
    <w:basedOn w:val="Normal"/>
    <w:semiHidden/>
    <w:rsid w:val="005D611C"/>
    <w:pPr>
      <w:ind w:left="566" w:hanging="283"/>
    </w:pPr>
  </w:style>
  <w:style w:type="paragraph" w:styleId="List3">
    <w:name w:val="List 3"/>
    <w:basedOn w:val="Normal"/>
    <w:semiHidden/>
    <w:rsid w:val="005D611C"/>
    <w:pPr>
      <w:ind w:left="849" w:hanging="283"/>
    </w:pPr>
  </w:style>
  <w:style w:type="paragraph" w:styleId="List4">
    <w:name w:val="List 4"/>
    <w:basedOn w:val="Normal"/>
    <w:semiHidden/>
    <w:rsid w:val="005D611C"/>
    <w:pPr>
      <w:ind w:left="1132" w:hanging="283"/>
    </w:pPr>
  </w:style>
  <w:style w:type="paragraph" w:styleId="List5">
    <w:name w:val="List 5"/>
    <w:basedOn w:val="Normal"/>
    <w:semiHidden/>
    <w:rsid w:val="005D611C"/>
    <w:pPr>
      <w:ind w:left="1415" w:hanging="283"/>
    </w:pPr>
  </w:style>
  <w:style w:type="paragraph" w:styleId="ListBullet">
    <w:name w:val="List Bullet"/>
    <w:basedOn w:val="Normal"/>
    <w:uiPriority w:val="4"/>
    <w:qFormat/>
    <w:rsid w:val="003D4513"/>
    <w:pPr>
      <w:numPr>
        <w:numId w:val="14"/>
      </w:numPr>
    </w:pPr>
  </w:style>
  <w:style w:type="paragraph" w:styleId="ListBullet2">
    <w:name w:val="List Bullet 2"/>
    <w:basedOn w:val="Normal"/>
    <w:semiHidden/>
    <w:rsid w:val="005D611C"/>
    <w:pPr>
      <w:numPr>
        <w:numId w:val="5"/>
      </w:numPr>
    </w:pPr>
  </w:style>
  <w:style w:type="paragraph" w:styleId="ListBullet3">
    <w:name w:val="List Bullet 3"/>
    <w:basedOn w:val="Normal"/>
    <w:semiHidden/>
    <w:rsid w:val="005D611C"/>
    <w:pPr>
      <w:numPr>
        <w:numId w:val="6"/>
      </w:numPr>
    </w:pPr>
  </w:style>
  <w:style w:type="paragraph" w:styleId="ListBullet4">
    <w:name w:val="List Bullet 4"/>
    <w:basedOn w:val="Normal"/>
    <w:semiHidden/>
    <w:rsid w:val="005D611C"/>
    <w:pPr>
      <w:numPr>
        <w:numId w:val="7"/>
      </w:numPr>
    </w:pPr>
  </w:style>
  <w:style w:type="paragraph" w:styleId="ListBullet5">
    <w:name w:val="List Bullet 5"/>
    <w:basedOn w:val="Normal"/>
    <w:semiHidden/>
    <w:rsid w:val="005D611C"/>
    <w:pPr>
      <w:numPr>
        <w:numId w:val="8"/>
      </w:numPr>
    </w:pPr>
  </w:style>
  <w:style w:type="paragraph" w:styleId="ListContinue">
    <w:name w:val="List Continue"/>
    <w:basedOn w:val="Normal"/>
    <w:semiHidden/>
    <w:rsid w:val="005D611C"/>
    <w:pPr>
      <w:spacing w:after="120"/>
      <w:ind w:left="283"/>
    </w:pPr>
  </w:style>
  <w:style w:type="paragraph" w:styleId="ListContinue2">
    <w:name w:val="List Continue 2"/>
    <w:basedOn w:val="Normal"/>
    <w:semiHidden/>
    <w:rsid w:val="005D611C"/>
    <w:pPr>
      <w:spacing w:after="120"/>
      <w:ind w:left="566"/>
    </w:pPr>
  </w:style>
  <w:style w:type="paragraph" w:styleId="ListContinue3">
    <w:name w:val="List Continue 3"/>
    <w:basedOn w:val="Normal"/>
    <w:semiHidden/>
    <w:rsid w:val="005D611C"/>
    <w:pPr>
      <w:spacing w:after="120"/>
      <w:ind w:left="849"/>
    </w:pPr>
  </w:style>
  <w:style w:type="paragraph" w:styleId="ListContinue4">
    <w:name w:val="List Continue 4"/>
    <w:basedOn w:val="Normal"/>
    <w:semiHidden/>
    <w:rsid w:val="005D611C"/>
    <w:pPr>
      <w:spacing w:after="120"/>
      <w:ind w:left="1132"/>
    </w:pPr>
  </w:style>
  <w:style w:type="paragraph" w:styleId="ListContinue5">
    <w:name w:val="List Continue 5"/>
    <w:basedOn w:val="Normal"/>
    <w:semiHidden/>
    <w:rsid w:val="005D611C"/>
    <w:pPr>
      <w:spacing w:after="120"/>
      <w:ind w:left="1415"/>
    </w:pPr>
  </w:style>
  <w:style w:type="paragraph" w:styleId="ListNumber">
    <w:name w:val="List Number"/>
    <w:basedOn w:val="Normal"/>
    <w:semiHidden/>
    <w:rsid w:val="005D611C"/>
    <w:pPr>
      <w:numPr>
        <w:numId w:val="9"/>
      </w:numPr>
    </w:pPr>
  </w:style>
  <w:style w:type="paragraph" w:styleId="ListNumber2">
    <w:name w:val="List Number 2"/>
    <w:basedOn w:val="Normal"/>
    <w:semiHidden/>
    <w:rsid w:val="005D611C"/>
    <w:pPr>
      <w:numPr>
        <w:numId w:val="10"/>
      </w:numPr>
    </w:pPr>
  </w:style>
  <w:style w:type="paragraph" w:styleId="ListNumber3">
    <w:name w:val="List Number 3"/>
    <w:basedOn w:val="Normal"/>
    <w:semiHidden/>
    <w:rsid w:val="005D611C"/>
    <w:pPr>
      <w:numPr>
        <w:numId w:val="11"/>
      </w:numPr>
    </w:pPr>
  </w:style>
  <w:style w:type="paragraph" w:styleId="ListNumber4">
    <w:name w:val="List Number 4"/>
    <w:basedOn w:val="Normal"/>
    <w:semiHidden/>
    <w:rsid w:val="005D611C"/>
    <w:pPr>
      <w:numPr>
        <w:numId w:val="12"/>
      </w:numPr>
    </w:pPr>
  </w:style>
  <w:style w:type="paragraph" w:styleId="ListNumber5">
    <w:name w:val="List Number 5"/>
    <w:basedOn w:val="Normal"/>
    <w:semiHidden/>
    <w:rsid w:val="005D611C"/>
    <w:pPr>
      <w:numPr>
        <w:numId w:val="13"/>
      </w:numPr>
    </w:pPr>
  </w:style>
  <w:style w:type="paragraph" w:styleId="MacroText">
    <w:name w:val="macro"/>
    <w:semiHidden/>
    <w:rsid w:val="005D61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5D61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5D611C"/>
  </w:style>
  <w:style w:type="paragraph" w:styleId="NormalIndent">
    <w:name w:val="Normal Indent"/>
    <w:basedOn w:val="Normal"/>
    <w:semiHidden/>
    <w:rsid w:val="005D611C"/>
    <w:pPr>
      <w:ind w:left="720"/>
    </w:pPr>
  </w:style>
  <w:style w:type="paragraph" w:styleId="NoteHeading">
    <w:name w:val="Note Heading"/>
    <w:basedOn w:val="Normal"/>
    <w:next w:val="Normal"/>
    <w:semiHidden/>
    <w:rsid w:val="005D611C"/>
  </w:style>
  <w:style w:type="character" w:styleId="PageNumber">
    <w:name w:val="page number"/>
    <w:rsid w:val="00D35B9E"/>
    <w:rPr>
      <w:rFonts w:ascii="Aktiv Grotesk" w:hAnsi="Aktiv Grotesk"/>
      <w:color w:val="auto"/>
      <w:sz w:val="15"/>
    </w:rPr>
  </w:style>
  <w:style w:type="paragraph" w:styleId="PlainText">
    <w:name w:val="Plain Text"/>
    <w:basedOn w:val="Normal"/>
    <w:semiHidden/>
    <w:rsid w:val="005D611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D611C"/>
  </w:style>
  <w:style w:type="paragraph" w:styleId="Signature">
    <w:name w:val="Signature"/>
    <w:basedOn w:val="Normal"/>
    <w:semiHidden/>
    <w:rsid w:val="005D611C"/>
    <w:pPr>
      <w:ind w:left="4252"/>
    </w:pPr>
  </w:style>
  <w:style w:type="character" w:styleId="Strong">
    <w:name w:val="Strong"/>
    <w:semiHidden/>
    <w:rsid w:val="005D611C"/>
    <w:rPr>
      <w:b/>
      <w:bCs/>
    </w:rPr>
  </w:style>
  <w:style w:type="paragraph" w:styleId="Subtitle">
    <w:name w:val="Subtitle"/>
    <w:basedOn w:val="Normal"/>
    <w:semiHidden/>
    <w:rsid w:val="005D611C"/>
    <w:pPr>
      <w:spacing w:after="60"/>
      <w:jc w:val="center"/>
      <w:outlineLvl w:val="1"/>
    </w:pPr>
  </w:style>
  <w:style w:type="table" w:styleId="Table3Deffects1">
    <w:name w:val="Table 3D effects 1"/>
    <w:basedOn w:val="TableNormal"/>
    <w:rsid w:val="005D61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1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1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61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61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61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61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61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61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61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61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61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61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D61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61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61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61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61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61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61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61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61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61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61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D611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D611C"/>
  </w:style>
  <w:style w:type="table" w:styleId="TableProfessional">
    <w:name w:val="Table Professional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D61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61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61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61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D61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61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61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5D611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D611C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5D611C"/>
  </w:style>
  <w:style w:type="paragraph" w:styleId="TOC2">
    <w:name w:val="toc 2"/>
    <w:basedOn w:val="Normal"/>
    <w:next w:val="Normal"/>
    <w:autoRedefine/>
    <w:semiHidden/>
    <w:rsid w:val="005D611C"/>
    <w:pPr>
      <w:ind w:left="240"/>
    </w:pPr>
  </w:style>
  <w:style w:type="paragraph" w:styleId="TOC3">
    <w:name w:val="toc 3"/>
    <w:basedOn w:val="Normal"/>
    <w:next w:val="Normal"/>
    <w:autoRedefine/>
    <w:semiHidden/>
    <w:rsid w:val="005D611C"/>
    <w:pPr>
      <w:ind w:left="480"/>
    </w:pPr>
  </w:style>
  <w:style w:type="paragraph" w:styleId="TOC4">
    <w:name w:val="toc 4"/>
    <w:basedOn w:val="Normal"/>
    <w:next w:val="Normal"/>
    <w:autoRedefine/>
    <w:semiHidden/>
    <w:rsid w:val="005D611C"/>
    <w:pPr>
      <w:ind w:left="720"/>
    </w:pPr>
  </w:style>
  <w:style w:type="paragraph" w:styleId="TOC5">
    <w:name w:val="toc 5"/>
    <w:basedOn w:val="Normal"/>
    <w:next w:val="Normal"/>
    <w:autoRedefine/>
    <w:semiHidden/>
    <w:rsid w:val="005D611C"/>
    <w:pPr>
      <w:ind w:left="960"/>
    </w:pPr>
  </w:style>
  <w:style w:type="paragraph" w:styleId="TOC6">
    <w:name w:val="toc 6"/>
    <w:basedOn w:val="Normal"/>
    <w:next w:val="Normal"/>
    <w:autoRedefine/>
    <w:semiHidden/>
    <w:rsid w:val="005D611C"/>
    <w:pPr>
      <w:ind w:left="1200"/>
    </w:pPr>
  </w:style>
  <w:style w:type="paragraph" w:styleId="TOC7">
    <w:name w:val="toc 7"/>
    <w:basedOn w:val="Normal"/>
    <w:next w:val="Normal"/>
    <w:autoRedefine/>
    <w:semiHidden/>
    <w:rsid w:val="005D611C"/>
    <w:pPr>
      <w:ind w:left="1440"/>
    </w:pPr>
  </w:style>
  <w:style w:type="paragraph" w:styleId="TOC8">
    <w:name w:val="toc 8"/>
    <w:basedOn w:val="Normal"/>
    <w:next w:val="Normal"/>
    <w:autoRedefine/>
    <w:semiHidden/>
    <w:rsid w:val="005D611C"/>
    <w:pPr>
      <w:ind w:left="1680"/>
    </w:pPr>
  </w:style>
  <w:style w:type="paragraph" w:styleId="TOC9">
    <w:name w:val="toc 9"/>
    <w:basedOn w:val="Normal"/>
    <w:next w:val="Normal"/>
    <w:autoRedefine/>
    <w:semiHidden/>
    <w:rsid w:val="005D611C"/>
    <w:pPr>
      <w:ind w:left="1920"/>
    </w:pPr>
  </w:style>
  <w:style w:type="paragraph" w:customStyle="1" w:styleId="Plaintablehead">
    <w:name w:val="Plain table head"/>
    <w:basedOn w:val="Normal"/>
    <w:semiHidden/>
    <w:rsid w:val="00DD7B2E"/>
    <w:rPr>
      <w:lang w:val="en-US"/>
    </w:rPr>
  </w:style>
  <w:style w:type="character" w:styleId="PlaceholderText">
    <w:name w:val="Placeholder Text"/>
    <w:uiPriority w:val="99"/>
    <w:semiHidden/>
    <w:rsid w:val="00C3323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0BD9"/>
  </w:style>
  <w:style w:type="character" w:styleId="BookTitle">
    <w:name w:val="Book Title"/>
    <w:uiPriority w:val="33"/>
    <w:semiHidden/>
    <w:rsid w:val="00860BD9"/>
    <w:rPr>
      <w:b/>
      <w:bCs/>
      <w:smallCaps/>
      <w:spacing w:val="5"/>
    </w:rPr>
  </w:style>
  <w:style w:type="character" w:styleId="IntenseEmphasis">
    <w:name w:val="Intense Emphasis"/>
    <w:uiPriority w:val="21"/>
    <w:semiHidden/>
    <w:rsid w:val="00860BD9"/>
    <w:rPr>
      <w:b/>
      <w:bCs/>
      <w:i/>
      <w:iCs/>
      <w:color w:val="642D5C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60BD9"/>
    <w:pPr>
      <w:pBdr>
        <w:bottom w:val="single" w:sz="4" w:space="4" w:color="642D5C"/>
      </w:pBdr>
      <w:spacing w:before="200" w:after="280"/>
      <w:ind w:left="936" w:right="936"/>
    </w:pPr>
    <w:rPr>
      <w:b/>
      <w:bCs/>
      <w:i/>
      <w:iCs/>
      <w:color w:val="642D5C"/>
    </w:rPr>
  </w:style>
  <w:style w:type="character" w:customStyle="1" w:styleId="IntenseQuoteChar">
    <w:name w:val="Intense Quote Char"/>
    <w:link w:val="IntenseQuote"/>
    <w:uiPriority w:val="30"/>
    <w:rsid w:val="00860BD9"/>
    <w:rPr>
      <w:rFonts w:ascii="Aktiv Grotesk" w:hAnsi="Aktiv Grotesk" w:cs="Arial"/>
      <w:b/>
      <w:bCs/>
      <w:i/>
      <w:iCs/>
      <w:color w:val="642D5C"/>
      <w:sz w:val="18"/>
    </w:rPr>
  </w:style>
  <w:style w:type="character" w:styleId="IntenseReference">
    <w:name w:val="Intense Reference"/>
    <w:uiPriority w:val="32"/>
    <w:semiHidden/>
    <w:rsid w:val="00860BD9"/>
    <w:rPr>
      <w:b/>
      <w:bCs/>
      <w:smallCaps/>
      <w:color w:val="921F4C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860BD9"/>
    <w:pPr>
      <w:ind w:left="720"/>
      <w:contextualSpacing/>
    </w:pPr>
  </w:style>
  <w:style w:type="paragraph" w:styleId="NoSpacing">
    <w:name w:val="No Spacing"/>
    <w:uiPriority w:val="1"/>
    <w:semiHidden/>
    <w:rsid w:val="00860BD9"/>
    <w:rPr>
      <w:rFonts w:cs="Arial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860BD9"/>
    <w:rPr>
      <w:i/>
      <w:iCs/>
      <w:color w:val="454443"/>
    </w:rPr>
  </w:style>
  <w:style w:type="character" w:customStyle="1" w:styleId="QuoteChar">
    <w:name w:val="Quote Char"/>
    <w:link w:val="Quote"/>
    <w:uiPriority w:val="29"/>
    <w:rsid w:val="00860BD9"/>
    <w:rPr>
      <w:rFonts w:ascii="Aktiv Grotesk" w:hAnsi="Aktiv Grotesk" w:cs="Arial"/>
      <w:i/>
      <w:iCs/>
      <w:color w:val="454443"/>
      <w:sz w:val="18"/>
    </w:rPr>
  </w:style>
  <w:style w:type="character" w:styleId="SubtleEmphasis">
    <w:name w:val="Subtle Emphasis"/>
    <w:uiPriority w:val="19"/>
    <w:semiHidden/>
    <w:rsid w:val="00860BD9"/>
    <w:rPr>
      <w:i/>
      <w:iCs/>
      <w:color w:val="A3A1A0"/>
    </w:rPr>
  </w:style>
  <w:style w:type="character" w:styleId="SubtleReference">
    <w:name w:val="Subtle Reference"/>
    <w:uiPriority w:val="31"/>
    <w:semiHidden/>
    <w:rsid w:val="00860BD9"/>
    <w:rPr>
      <w:smallCaps/>
      <w:color w:val="921F4C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860BD9"/>
    <w:pPr>
      <w:keepLines/>
      <w:spacing w:before="480" w:line="220" w:lineRule="atLeast"/>
      <w:outlineLvl w:val="9"/>
    </w:pPr>
    <w:rPr>
      <w:rFonts w:ascii="Aktiv Grotesk" w:hAnsi="Aktiv Grotesk" w:cs="Times New Roman"/>
      <w:b/>
      <w:color w:val="4A2144"/>
      <w:kern w:val="0"/>
      <w:sz w:val="28"/>
      <w:szCs w:val="28"/>
    </w:rPr>
  </w:style>
  <w:style w:type="paragraph" w:customStyle="1" w:styleId="HeaderFirstPage">
    <w:name w:val="HeaderFirstPage"/>
    <w:basedOn w:val="Header"/>
    <w:qFormat/>
    <w:rsid w:val="00A31F57"/>
    <w:pPr>
      <w:spacing w:after="1758"/>
    </w:pPr>
  </w:style>
  <w:style w:type="paragraph" w:customStyle="1" w:styleId="Tabletext">
    <w:name w:val="Table text"/>
    <w:basedOn w:val="Normal"/>
    <w:qFormat/>
    <w:rsid w:val="00BF1E2F"/>
    <w:pPr>
      <w:spacing w:before="120" w:after="120" w:line="240" w:lineRule="auto"/>
    </w:pPr>
  </w:style>
  <w:style w:type="paragraph" w:customStyle="1" w:styleId="Tableheading">
    <w:name w:val="Table heading"/>
    <w:basedOn w:val="Tabletext"/>
    <w:qFormat/>
    <w:rsid w:val="00BF1E2F"/>
    <w:rPr>
      <w:b/>
      <w:color w:val="FFFFFF"/>
    </w:rPr>
  </w:style>
  <w:style w:type="character" w:customStyle="1" w:styleId="FooterChar">
    <w:name w:val="Footer Char"/>
    <w:link w:val="Footer"/>
    <w:uiPriority w:val="99"/>
    <w:rsid w:val="00DA143A"/>
    <w:rPr>
      <w:rFonts w:ascii="Aktiv Grotesk" w:hAnsi="Aktiv Grotesk" w:cs="Arial"/>
      <w:sz w:val="16"/>
    </w:rPr>
  </w:style>
  <w:style w:type="character" w:customStyle="1" w:styleId="HeaderChar">
    <w:name w:val="Header Char"/>
    <w:link w:val="Header"/>
    <w:uiPriority w:val="99"/>
    <w:rsid w:val="00715A51"/>
    <w:rPr>
      <w:rFonts w:ascii="Aktiv Grotesk" w:hAnsi="Aktiv Grotesk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A23B8"/>
    <w:rPr>
      <w:rFonts w:ascii="Arial" w:hAnsi="Arial" w:cs="Arial"/>
      <w:bCs/>
      <w:kern w:val="32"/>
      <w:sz w:val="36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A23B8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EA23B8"/>
    <w:pPr>
      <w:spacing w:after="0"/>
      <w:jc w:val="center"/>
    </w:pPr>
    <w:rPr>
      <w:noProof/>
    </w:rPr>
  </w:style>
  <w:style w:type="character" w:customStyle="1" w:styleId="Heading2Char">
    <w:name w:val="Heading 2 Char"/>
    <w:basedOn w:val="DefaultParagraphFont"/>
    <w:link w:val="Heading2"/>
    <w:uiPriority w:val="2"/>
    <w:rsid w:val="00EA23B8"/>
    <w:rPr>
      <w:rFonts w:ascii="Arial" w:hAnsi="Arial" w:cs="Arial"/>
      <w:bCs/>
      <w:iCs/>
      <w:sz w:val="28"/>
      <w:szCs w:val="28"/>
    </w:rPr>
  </w:style>
  <w:style w:type="character" w:customStyle="1" w:styleId="EndNoteBibliographyTitleChar">
    <w:name w:val="EndNote Bibliography Title Char"/>
    <w:basedOn w:val="Heading2Char"/>
    <w:link w:val="EndNoteBibliographyTitle"/>
    <w:rsid w:val="00EA23B8"/>
    <w:rPr>
      <w:rFonts w:ascii="Arial" w:hAnsi="Arial" w:cs="Arial"/>
      <w:bCs w:val="0"/>
      <w:iCs w:val="0"/>
      <w:noProof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EA23B8"/>
    <w:rPr>
      <w:noProof/>
    </w:rPr>
  </w:style>
  <w:style w:type="character" w:customStyle="1" w:styleId="EndNoteBibliographyChar">
    <w:name w:val="EndNote Bibliography Char"/>
    <w:basedOn w:val="Heading2Char"/>
    <w:link w:val="EndNoteBibliography"/>
    <w:rsid w:val="00EA23B8"/>
    <w:rPr>
      <w:rFonts w:ascii="Arial" w:hAnsi="Arial" w:cs="Arial"/>
      <w:bCs w:val="0"/>
      <w:iCs w:val="0"/>
      <w:noProof/>
      <w:sz w:val="28"/>
      <w:szCs w:val="28"/>
    </w:rPr>
  </w:style>
  <w:style w:type="paragraph" w:styleId="Revision">
    <w:name w:val="Revision"/>
    <w:hidden/>
    <w:uiPriority w:val="99"/>
    <w:semiHidden/>
    <w:rsid w:val="005724A4"/>
    <w:rPr>
      <w:rFonts w:ascii="Arial" w:hAnsi="Arial" w:cs="Arial"/>
    </w:rPr>
  </w:style>
  <w:style w:type="character" w:customStyle="1" w:styleId="CommentTextChar">
    <w:name w:val="Comment Text Char"/>
    <w:basedOn w:val="DefaultParagraphFont"/>
    <w:link w:val="CommentText"/>
    <w:semiHidden/>
    <w:rsid w:val="00FF5C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3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1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halie.perciedusert@nc3r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rciedus\AppData\Roaming\Microsoft\Templates\NC3Rs-A4-portrait-black-v1.dotx" TargetMode="External"/></Relationships>
</file>

<file path=word/theme/theme1.xml><?xml version="1.0" encoding="utf-8"?>
<a:theme xmlns:a="http://schemas.openxmlformats.org/drawingml/2006/main" name="Office Theme">
  <a:themeElements>
    <a:clrScheme name="NC3Rs-TB-ADAPT">
      <a:dk1>
        <a:srgbClr val="454443"/>
      </a:dk1>
      <a:lt1>
        <a:sysClr val="window" lastClr="FFFFFF"/>
      </a:lt1>
      <a:dk2>
        <a:srgbClr val="0080BE"/>
      </a:dk2>
      <a:lt2>
        <a:srgbClr val="63B1DC"/>
      </a:lt2>
      <a:accent1>
        <a:srgbClr val="642D5C"/>
      </a:accent1>
      <a:accent2>
        <a:srgbClr val="921F4C"/>
      </a:accent2>
      <a:accent3>
        <a:srgbClr val="4A8783"/>
      </a:accent3>
      <a:accent4>
        <a:srgbClr val="92AD4F"/>
      </a:accent4>
      <a:accent5>
        <a:srgbClr val="63B1DC"/>
      </a:accent5>
      <a:accent6>
        <a:srgbClr val="0080BE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5F94BBF65D94E8AC486238D2652A1" ma:contentTypeVersion="13" ma:contentTypeDescription="Create a new document." ma:contentTypeScope="" ma:versionID="d83c89296697bb8499ca2baa36b6479a">
  <xsd:schema xmlns:xsd="http://www.w3.org/2001/XMLSchema" xmlns:xs="http://www.w3.org/2001/XMLSchema" xmlns:p="http://schemas.microsoft.com/office/2006/metadata/properties" xmlns:ns3="2e6336ff-1854-40d0-98e2-be2449901386" xmlns:ns4="9531c14e-5c41-4f8e-8a9b-a14248c288d9" targetNamespace="http://schemas.microsoft.com/office/2006/metadata/properties" ma:root="true" ma:fieldsID="a2fe578652b39e2279a2de3b1cd11d93" ns3:_="" ns4:_="">
    <xsd:import namespace="2e6336ff-1854-40d0-98e2-be2449901386"/>
    <xsd:import namespace="9531c14e-5c41-4f8e-8a9b-a14248c288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336ff-1854-40d0-98e2-be2449901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1c14e-5c41-4f8e-8a9b-a14248c28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05924-B12B-4765-94CA-83C6B9290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22300-DA8C-4ABE-B592-C6F2C316D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A6B23-0263-4037-A088-A3F894480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8C038-6567-43B4-AFF9-F11A3519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336ff-1854-40d0-98e2-be2449901386"/>
    <ds:schemaRef ds:uri="9531c14e-5c41-4f8e-8a9b-a14248c28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NC3Rs-A4-portrait-black-v1</Template>
  <TotalTime>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NC3RS Blank</vt:lpstr>
    </vt:vector>
  </TitlesOfParts>
  <Company>Team Karoshi</Company>
  <LinksUpToDate>false</LinksUpToDate>
  <CharactersWithSpaces>4137</CharactersWithSpaces>
  <SharedDoc>false</SharedDoc>
  <HLinks>
    <vt:vector size="42" baseType="variant">
      <vt:variant>
        <vt:i4>6226005</vt:i4>
      </vt:variant>
      <vt:variant>
        <vt:i4>154</vt:i4>
      </vt:variant>
      <vt:variant>
        <vt:i4>0</vt:i4>
      </vt:variant>
      <vt:variant>
        <vt:i4>5</vt:i4>
      </vt:variant>
      <vt:variant>
        <vt:lpwstr>https://osf.io/unc4j/</vt:lpwstr>
      </vt:variant>
      <vt:variant>
        <vt:lpwstr/>
      </vt:variant>
      <vt:variant>
        <vt:i4>7733289</vt:i4>
      </vt:variant>
      <vt:variant>
        <vt:i4>151</vt:i4>
      </vt:variant>
      <vt:variant>
        <vt:i4>0</vt:i4>
      </vt:variant>
      <vt:variant>
        <vt:i4>5</vt:i4>
      </vt:variant>
      <vt:variant>
        <vt:lpwstr>https://mrc.ukri.org/news/browse/updated-rcuk-guidance-for-funding-applications-involving-animal-research/</vt:lpwstr>
      </vt:variant>
      <vt:variant>
        <vt:lpwstr/>
      </vt:variant>
      <vt:variant>
        <vt:i4>4784220</vt:i4>
      </vt:variant>
      <vt:variant>
        <vt:i4>148</vt:i4>
      </vt:variant>
      <vt:variant>
        <vt:i4>0</vt:i4>
      </vt:variant>
      <vt:variant>
        <vt:i4>5</vt:i4>
      </vt:variant>
      <vt:variant>
        <vt:lpwstr>https://acmedsci.ac.uk/policy/policy-projects/reproducibility-and-reliability-of-biomedical-research</vt:lpwstr>
      </vt:variant>
      <vt:variant>
        <vt:lpwstr/>
      </vt:variant>
      <vt:variant>
        <vt:i4>6160414</vt:i4>
      </vt:variant>
      <vt:variant>
        <vt:i4>97</vt:i4>
      </vt:variant>
      <vt:variant>
        <vt:i4>0</vt:i4>
      </vt:variant>
      <vt:variant>
        <vt:i4>5</vt:i4>
      </vt:variant>
      <vt:variant>
        <vt:lpwstr>https://www.arriveguidelines.org/</vt:lpwstr>
      </vt:variant>
      <vt:variant>
        <vt:lpwstr/>
      </vt:variant>
      <vt:variant>
        <vt:i4>6160414</vt:i4>
      </vt:variant>
      <vt:variant>
        <vt:i4>91</vt:i4>
      </vt:variant>
      <vt:variant>
        <vt:i4>0</vt:i4>
      </vt:variant>
      <vt:variant>
        <vt:i4>5</vt:i4>
      </vt:variant>
      <vt:variant>
        <vt:lpwstr>https://www.arriveguidelines.org/</vt:lpwstr>
      </vt:variant>
      <vt:variant>
        <vt:lpwstr/>
      </vt:variant>
      <vt:variant>
        <vt:i4>6160414</vt:i4>
      </vt:variant>
      <vt:variant>
        <vt:i4>72</vt:i4>
      </vt:variant>
      <vt:variant>
        <vt:i4>0</vt:i4>
      </vt:variant>
      <vt:variant>
        <vt:i4>5</vt:i4>
      </vt:variant>
      <vt:variant>
        <vt:lpwstr>https://www.arriveguidelines.org/</vt:lpwstr>
      </vt:variant>
      <vt:variant>
        <vt:lpwstr/>
      </vt:variant>
      <vt:variant>
        <vt:i4>655463</vt:i4>
      </vt:variant>
      <vt:variant>
        <vt:i4>0</vt:i4>
      </vt:variant>
      <vt:variant>
        <vt:i4>0</vt:i4>
      </vt:variant>
      <vt:variant>
        <vt:i4>5</vt:i4>
      </vt:variant>
      <vt:variant>
        <vt:lpwstr>mailto:nathalie.perciedusert@nc3rs.org.uk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NC3RS Blank</dc:title>
  <dc:subject/>
  <dc:creator>Nathalie Percie du Sert - NC3Rs</dc:creator>
  <cp:keywords/>
  <dc:description/>
  <cp:lastModifiedBy>Stephanie</cp:lastModifiedBy>
  <cp:revision>5</cp:revision>
  <cp:lastPrinted>2020-01-29T18:03:00Z</cp:lastPrinted>
  <dcterms:created xsi:type="dcterms:W3CDTF">2020-06-24T20:46:00Z</dcterms:created>
  <dcterms:modified xsi:type="dcterms:W3CDTF">2020-06-24T20:50:00Z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  <property fmtid="{D5CDD505-2E9C-101B-9397-08002B2CF9AE}" pid="3" name="Aktiv">
    <vt:bool>false</vt:bool>
  </property>
  <property fmtid="{D5CDD505-2E9C-101B-9397-08002B2CF9AE}" pid="4" name="ContentTypeId">
    <vt:lpwstr>0x010100C995F94BBF65D94E8AC486238D2652A1</vt:lpwstr>
  </property>
</Properties>
</file>